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hAnsiTheme="minorHAnsi"/>
          <w:b w:val="0"/>
          <w:sz w:val="24"/>
          <w:szCs w:val="24"/>
          <w:shd w:val="clear" w:color="auto" w:fill="auto"/>
        </w:rPr>
        <w:id w:val="1307974583"/>
        <w:docPartObj>
          <w:docPartGallery w:val="Cover Pages"/>
          <w:docPartUnique/>
        </w:docPartObj>
      </w:sdtPr>
      <w:sdtEndPr>
        <w:rPr>
          <w:rFonts w:ascii="Calibri" w:hAnsi="Calibri"/>
          <w:szCs w:val="36"/>
        </w:rPr>
      </w:sdtEndPr>
      <w:sdtContent>
        <w:p w:rsidR="00C14705" w:rsidRPr="00114910" w:rsidRDefault="00C14705" w:rsidP="00C14705">
          <w:pPr>
            <w:pStyle w:val="PoliS-CopertinaTitolo"/>
            <w:spacing w:before="3000"/>
            <w:jc w:val="center"/>
          </w:pPr>
          <w:r>
            <w:fldChar w:fldCharType="begin">
              <w:ffData>
                <w:name w:val="Testo1"/>
                <w:enabled/>
                <w:calcOnExit w:val="0"/>
                <w:statusText w:type="autoText" w:val="M"/>
                <w:textInput>
                  <w:default w:val="Inserire il titolo del Project work"/>
                </w:textInput>
              </w:ffData>
            </w:fldChar>
          </w:r>
          <w:bookmarkStart w:id="1" w:name="Testo1"/>
          <w:r>
            <w:instrText xml:space="preserve"> FORMTEXT </w:instrText>
          </w:r>
          <w:r>
            <w:fldChar w:fldCharType="separate"/>
          </w:r>
          <w:r>
            <w:rPr>
              <w:noProof/>
            </w:rPr>
            <w:t>Inserire il titolo del Project work</w:t>
          </w:r>
          <w:r>
            <w:fldChar w:fldCharType="end"/>
          </w:r>
          <w:bookmarkEnd w:id="1"/>
        </w:p>
        <w:p w:rsidR="00C14705" w:rsidRDefault="00C14705" w:rsidP="00C14705">
          <w:pPr>
            <w:pStyle w:val="PoliS-CopertinaSottotitolo"/>
            <w:jc w:val="center"/>
          </w:pPr>
          <w:r w:rsidRPr="00114910">
            <w:fldChar w:fldCharType="begin">
              <w:ffData>
                <w:name w:val="Testo2"/>
                <w:enabled/>
                <w:calcOnExit w:val="0"/>
                <w:textInput>
                  <w:default w:val="Inserire il sottotitolo (se previsto)"/>
                </w:textInput>
              </w:ffData>
            </w:fldChar>
          </w:r>
          <w:bookmarkStart w:id="2" w:name="Testo2"/>
          <w:r w:rsidRPr="00114910">
            <w:instrText xml:space="preserve"> FORMTEXT </w:instrText>
          </w:r>
          <w:r w:rsidRPr="00114910">
            <w:fldChar w:fldCharType="separate"/>
          </w:r>
          <w:r>
            <w:rPr>
              <w:noProof/>
            </w:rPr>
            <w:t>Inserire il sottotitolo (se previsto)</w:t>
          </w:r>
          <w:r w:rsidRPr="00114910">
            <w:fldChar w:fldCharType="end"/>
          </w:r>
          <w:bookmarkEnd w:id="2"/>
        </w:p>
        <w:p w:rsidR="00C14705" w:rsidRPr="001B750A" w:rsidRDefault="00C14705" w:rsidP="00C14705"/>
        <w:p w:rsidR="00C14705" w:rsidRPr="00114910" w:rsidRDefault="00C14705" w:rsidP="00C14705">
          <w:pPr>
            <w:pStyle w:val="PoliS-CopertinaSottotitolo"/>
          </w:pPr>
        </w:p>
        <w:p w:rsidR="00C14705" w:rsidRPr="0021038D" w:rsidRDefault="00C14705" w:rsidP="00C14705">
          <w:pPr>
            <w:pStyle w:val="PoliS-CopertinaSottotitolo"/>
            <w:jc w:val="left"/>
          </w:pPr>
          <w:r>
            <w:fldChar w:fldCharType="begin">
              <w:ffData>
                <w:name w:val="Testo3"/>
                <w:enabled/>
                <w:calcOnExit w:val="0"/>
                <w:textInput>
                  <w:default w:val="Inserire Autore 1"/>
                </w:textInput>
              </w:ffData>
            </w:fldChar>
          </w:r>
          <w:bookmarkStart w:id="3" w:name="Testo3"/>
          <w:r>
            <w:instrText xml:space="preserve"> FORMTEXT </w:instrText>
          </w:r>
          <w:r>
            <w:fldChar w:fldCharType="separate"/>
          </w:r>
          <w:r>
            <w:rPr>
              <w:noProof/>
            </w:rPr>
            <w:t>Inserire Autore 1</w:t>
          </w:r>
          <w:r>
            <w:fldChar w:fldCharType="end"/>
          </w:r>
          <w:bookmarkEnd w:id="3"/>
        </w:p>
        <w:p w:rsidR="00C14705" w:rsidRPr="00114910" w:rsidRDefault="00C14705" w:rsidP="00C14705">
          <w:pPr>
            <w:pStyle w:val="PoliS-CopertinaSottotitolo"/>
            <w:jc w:val="left"/>
          </w:pPr>
          <w:r>
            <w:fldChar w:fldCharType="begin">
              <w:ffData>
                <w:name w:val=""/>
                <w:enabled/>
                <w:calcOnExit w:val="0"/>
                <w:textInput>
                  <w:default w:val="Inserire Autore 2 (nel caso di project work di gruppo)"/>
                </w:textInput>
              </w:ffData>
            </w:fldChar>
          </w:r>
          <w:r>
            <w:instrText xml:space="preserve"> FORMTEXT </w:instrText>
          </w:r>
          <w:r>
            <w:fldChar w:fldCharType="separate"/>
          </w:r>
          <w:r>
            <w:rPr>
              <w:noProof/>
            </w:rPr>
            <w:t>Inserire Autore 2 (nel caso di project work di gruppo)</w:t>
          </w:r>
          <w:r>
            <w:fldChar w:fldCharType="end"/>
          </w:r>
        </w:p>
        <w:p w:rsidR="00C14705" w:rsidRDefault="00C14705" w:rsidP="00C14705">
          <w:pPr>
            <w:pStyle w:val="PoliS-CopertinaSottotitolo"/>
            <w:jc w:val="left"/>
          </w:pPr>
          <w:r>
            <w:fldChar w:fldCharType="begin">
              <w:ffData>
                <w:name w:val=""/>
                <w:enabled/>
                <w:calcOnExit w:val="0"/>
                <w:textInput>
                  <w:default w:val="Inserire Autore 3 (nel caso di project work di gruppo)"/>
                </w:textInput>
              </w:ffData>
            </w:fldChar>
          </w:r>
          <w:r>
            <w:instrText xml:space="preserve"> FORMTEXT </w:instrText>
          </w:r>
          <w:r>
            <w:fldChar w:fldCharType="separate"/>
          </w:r>
          <w:r>
            <w:rPr>
              <w:noProof/>
            </w:rPr>
            <w:t>Inserire Autore 3 (nel caso di project work di gruppo)</w:t>
          </w:r>
          <w:r>
            <w:fldChar w:fldCharType="end"/>
          </w:r>
        </w:p>
        <w:p w:rsidR="00C14705" w:rsidRPr="001B750A" w:rsidRDefault="00C14705" w:rsidP="00C14705"/>
        <w:p w:rsidR="00C14705" w:rsidRPr="001B750A" w:rsidRDefault="00C14705" w:rsidP="00C14705">
          <w:pPr>
            <w:pStyle w:val="PoliS-Copertina-meseeanno"/>
            <w:jc w:val="center"/>
            <w:rPr>
              <w:sz w:val="28"/>
              <w:szCs w:val="28"/>
            </w:rPr>
          </w:pPr>
        </w:p>
        <w:p w:rsidR="00C14705" w:rsidRPr="00D91779" w:rsidRDefault="00C14705" w:rsidP="00C14705"/>
        <w:p w:rsidR="00C14705" w:rsidRDefault="00C14705" w:rsidP="00C14705">
          <w:pPr>
            <w:pStyle w:val="PoliS-Copertina-meseeanno"/>
            <w:jc w:val="center"/>
            <w:rPr>
              <w:b/>
              <w:sz w:val="40"/>
              <w:szCs w:val="40"/>
            </w:rPr>
          </w:pPr>
          <w:r w:rsidRPr="001B750A">
            <w:rPr>
              <w:b/>
              <w:sz w:val="40"/>
              <w:szCs w:val="40"/>
            </w:rPr>
            <w:t>Rivalidazione manageriale</w:t>
          </w:r>
        </w:p>
        <w:p w:rsidR="00C14705" w:rsidRDefault="00C14705" w:rsidP="00C14705">
          <w:pPr>
            <w:pStyle w:val="PoliS-Copertina-meseeanno"/>
            <w:jc w:val="center"/>
            <w:rPr>
              <w:sz w:val="28"/>
              <w:szCs w:val="28"/>
            </w:rPr>
          </w:pPr>
          <w:r>
            <w:rPr>
              <w:sz w:val="28"/>
              <w:szCs w:val="28"/>
            </w:rPr>
            <w:fldChar w:fldCharType="begin">
              <w:ffData>
                <w:name w:val=""/>
                <w:enabled/>
                <w:calcOnExit w:val="0"/>
                <w:textInput>
                  <w:default w:val="Inserire anno formativo"/>
                </w:textInput>
              </w:ffData>
            </w:fldChar>
          </w:r>
          <w:r>
            <w:rPr>
              <w:sz w:val="28"/>
              <w:szCs w:val="28"/>
            </w:rPr>
            <w:instrText xml:space="preserve"> FORMTEXT </w:instrText>
          </w:r>
          <w:r>
            <w:rPr>
              <w:sz w:val="28"/>
              <w:szCs w:val="28"/>
            </w:rPr>
          </w:r>
          <w:r>
            <w:rPr>
              <w:sz w:val="28"/>
              <w:szCs w:val="28"/>
            </w:rPr>
            <w:fldChar w:fldCharType="separate"/>
          </w:r>
          <w:r>
            <w:rPr>
              <w:noProof/>
              <w:sz w:val="28"/>
              <w:szCs w:val="28"/>
            </w:rPr>
            <w:t>Inserire anno formativo</w:t>
          </w:r>
          <w:r>
            <w:rPr>
              <w:sz w:val="28"/>
              <w:szCs w:val="28"/>
            </w:rPr>
            <w:fldChar w:fldCharType="end"/>
          </w:r>
        </w:p>
        <w:p w:rsidR="00262589" w:rsidRDefault="00262589" w:rsidP="00C14705">
          <w:pPr>
            <w:pStyle w:val="PoliS-CopertinaTitolo"/>
          </w:pPr>
        </w:p>
        <w:p w:rsidR="00262589" w:rsidRDefault="00262589">
          <w:pPr>
            <w:rPr>
              <w:rFonts w:ascii="Calibri" w:hAnsi="Calibri"/>
              <w:szCs w:val="36"/>
            </w:rPr>
          </w:pPr>
          <w:r>
            <w:br w:type="page"/>
          </w:r>
        </w:p>
        <w:p w:rsidR="00C14705" w:rsidRDefault="00C14705" w:rsidP="00C14705">
          <w:pPr>
            <w:pStyle w:val="PoliS-Copertina-meseeanno"/>
            <w:jc w:val="left"/>
            <w:rPr>
              <w:b/>
              <w:sz w:val="40"/>
              <w:szCs w:val="40"/>
            </w:rPr>
          </w:pPr>
          <w:r>
            <w:rPr>
              <w:b/>
              <w:sz w:val="40"/>
              <w:szCs w:val="40"/>
            </w:rPr>
            <w:lastRenderedPageBreak/>
            <w:t xml:space="preserve">Corso di </w:t>
          </w:r>
          <w:r w:rsidRPr="001B750A">
            <w:rPr>
              <w:b/>
              <w:sz w:val="40"/>
              <w:szCs w:val="40"/>
            </w:rPr>
            <w:t>Rivalidazione manageriale</w:t>
          </w:r>
        </w:p>
        <w:p w:rsidR="00C14705" w:rsidRDefault="00C14705" w:rsidP="00C14705">
          <w:pPr>
            <w:pStyle w:val="PoliS-Copertina-meseeanno"/>
            <w:jc w:val="left"/>
            <w:rPr>
              <w:sz w:val="28"/>
              <w:szCs w:val="28"/>
            </w:rPr>
          </w:pPr>
          <w:r>
            <w:rPr>
              <w:sz w:val="28"/>
              <w:szCs w:val="28"/>
            </w:rPr>
            <w:fldChar w:fldCharType="begin">
              <w:ffData>
                <w:name w:val="Testo4"/>
                <w:enabled/>
                <w:calcOnExit w:val="0"/>
                <w:textInput>
                  <w:default w:val="Inserire titolo del corso"/>
                </w:textInput>
              </w:ffData>
            </w:fldChar>
          </w:r>
          <w:r>
            <w:rPr>
              <w:sz w:val="28"/>
              <w:szCs w:val="28"/>
            </w:rPr>
            <w:instrText xml:space="preserve"> FORMTEXT </w:instrText>
          </w:r>
          <w:r>
            <w:rPr>
              <w:sz w:val="28"/>
              <w:szCs w:val="28"/>
            </w:rPr>
          </w:r>
          <w:r>
            <w:rPr>
              <w:sz w:val="28"/>
              <w:szCs w:val="28"/>
            </w:rPr>
            <w:fldChar w:fldCharType="separate"/>
          </w:r>
          <w:r>
            <w:rPr>
              <w:noProof/>
              <w:sz w:val="28"/>
              <w:szCs w:val="28"/>
            </w:rPr>
            <w:t>Inserire titolo del corso</w:t>
          </w:r>
          <w:r>
            <w:rPr>
              <w:sz w:val="28"/>
              <w:szCs w:val="28"/>
            </w:rPr>
            <w:fldChar w:fldCharType="end"/>
          </w:r>
        </w:p>
        <w:p w:rsidR="00C14705" w:rsidRPr="006D059C" w:rsidRDefault="00C14705" w:rsidP="00C14705">
          <w:pPr>
            <w:pStyle w:val="PoliS-Copertina-meseeanno"/>
            <w:jc w:val="left"/>
            <w:rPr>
              <w:b/>
              <w:sz w:val="28"/>
              <w:szCs w:val="28"/>
            </w:rPr>
          </w:pPr>
        </w:p>
        <w:p w:rsidR="00C14705" w:rsidRDefault="00C14705" w:rsidP="00C14705">
          <w:pPr>
            <w:pStyle w:val="PoliS-Copertina-meseeanno"/>
            <w:jc w:val="left"/>
            <w:rPr>
              <w:sz w:val="28"/>
              <w:szCs w:val="28"/>
            </w:rPr>
          </w:pPr>
          <w:r w:rsidRPr="001B750A">
            <w:rPr>
              <w:sz w:val="28"/>
              <w:szCs w:val="28"/>
            </w:rPr>
            <w:fldChar w:fldCharType="begin">
              <w:ffData>
                <w:name w:val=""/>
                <w:enabled/>
                <w:calcOnExit w:val="0"/>
                <w:textInput>
                  <w:default w:val="Inserire soggetto erogatore del corso"/>
                </w:textInput>
              </w:ffData>
            </w:fldChar>
          </w:r>
          <w:r w:rsidRPr="001B750A">
            <w:rPr>
              <w:sz w:val="28"/>
              <w:szCs w:val="28"/>
            </w:rPr>
            <w:instrText xml:space="preserve"> FORMTEXT </w:instrText>
          </w:r>
          <w:r w:rsidRPr="001B750A">
            <w:rPr>
              <w:sz w:val="28"/>
              <w:szCs w:val="28"/>
            </w:rPr>
          </w:r>
          <w:r w:rsidRPr="001B750A">
            <w:rPr>
              <w:sz w:val="28"/>
              <w:szCs w:val="28"/>
            </w:rPr>
            <w:fldChar w:fldCharType="separate"/>
          </w:r>
          <w:r w:rsidRPr="001B750A">
            <w:rPr>
              <w:noProof/>
              <w:sz w:val="28"/>
              <w:szCs w:val="28"/>
            </w:rPr>
            <w:t>Inserire soggetto erogatore del corso</w:t>
          </w:r>
          <w:r w:rsidRPr="001B750A">
            <w:rPr>
              <w:sz w:val="28"/>
              <w:szCs w:val="28"/>
            </w:rPr>
            <w:fldChar w:fldCharType="end"/>
          </w:r>
        </w:p>
        <w:p w:rsidR="00C14705" w:rsidRPr="001B750A" w:rsidRDefault="00C14705" w:rsidP="00C14705">
          <w:pPr>
            <w:pStyle w:val="PoliS-Copertina-meseeanno"/>
            <w:jc w:val="left"/>
            <w:rPr>
              <w:sz w:val="28"/>
              <w:szCs w:val="28"/>
            </w:rPr>
          </w:pPr>
        </w:p>
        <w:p w:rsidR="00C14705" w:rsidRDefault="00C14705" w:rsidP="00C14705">
          <w:pPr>
            <w:rPr>
              <w:rFonts w:ascii="Calibri" w:hAnsi="Calibri"/>
              <w:szCs w:val="36"/>
            </w:rPr>
          </w:pPr>
          <w:r w:rsidRPr="001B750A">
            <w:rPr>
              <w:sz w:val="28"/>
              <w:szCs w:val="28"/>
            </w:rPr>
            <w:fldChar w:fldCharType="begin">
              <w:ffData>
                <w:name w:val=""/>
                <w:enabled/>
                <w:calcOnExit w:val="0"/>
                <w:textInput>
                  <w:default w:val="Inserire codice corso"/>
                </w:textInput>
              </w:ffData>
            </w:fldChar>
          </w:r>
          <w:r w:rsidRPr="001B750A">
            <w:rPr>
              <w:sz w:val="28"/>
              <w:szCs w:val="28"/>
            </w:rPr>
            <w:instrText xml:space="preserve"> FORMTEXT </w:instrText>
          </w:r>
          <w:r w:rsidRPr="001B750A">
            <w:rPr>
              <w:sz w:val="28"/>
              <w:szCs w:val="28"/>
            </w:rPr>
          </w:r>
          <w:r w:rsidRPr="001B750A">
            <w:rPr>
              <w:sz w:val="28"/>
              <w:szCs w:val="28"/>
            </w:rPr>
            <w:fldChar w:fldCharType="separate"/>
          </w:r>
          <w:r w:rsidRPr="001B750A">
            <w:rPr>
              <w:noProof/>
              <w:sz w:val="28"/>
              <w:szCs w:val="28"/>
            </w:rPr>
            <w:t>Inserire codice corso</w:t>
          </w:r>
          <w:r w:rsidRPr="001B750A">
            <w:rPr>
              <w:sz w:val="28"/>
              <w:szCs w:val="28"/>
            </w:rPr>
            <w:fldChar w:fldCharType="end"/>
          </w:r>
        </w:p>
        <w:p w:rsidR="00262589" w:rsidRDefault="00C96CB4" w:rsidP="00262589">
          <w:pPr>
            <w:pStyle w:val="PoliS-Copertina-meseeanno"/>
          </w:pPr>
        </w:p>
      </w:sdtContent>
    </w:sdt>
    <w:p w:rsidR="00E2625D" w:rsidRPr="00262589" w:rsidRDefault="00930BBA" w:rsidP="00362F17">
      <w:pPr>
        <w:rPr>
          <w:rFonts w:ascii="Calibri" w:hAnsi="Calibri"/>
        </w:rPr>
      </w:pPr>
      <w:r w:rsidRPr="00930BBA">
        <w:rPr>
          <w:b/>
          <w:sz w:val="40"/>
        </w:rPr>
        <w:t>GLI AUTORI</w:t>
      </w:r>
    </w:p>
    <w:p w:rsidR="000F52F9" w:rsidRDefault="000F52F9" w:rsidP="003A4D93">
      <w:pPr>
        <w:pStyle w:val="PoliS-Testo"/>
      </w:pPr>
    </w:p>
    <w:p w:rsidR="00930BBA" w:rsidRPr="0013225C" w:rsidRDefault="00930BBA" w:rsidP="00930BBA">
      <w:pPr>
        <w:pStyle w:val="PoliS-Testo"/>
        <w:rPr>
          <w:color w:val="BFBFBF"/>
        </w:rPr>
      </w:pPr>
      <w:r w:rsidRPr="0013225C">
        <w:rPr>
          <w:i/>
        </w:rPr>
        <w:t>Nome e cognome</w:t>
      </w:r>
      <w:r w:rsidRPr="0013225C">
        <w:t xml:space="preserve"> Autore 1, qualifica, Ente di appartenenza, email</w:t>
      </w:r>
    </w:p>
    <w:p w:rsidR="00930BBA" w:rsidRPr="0013225C" w:rsidRDefault="00930BBA" w:rsidP="00930BBA">
      <w:pPr>
        <w:pStyle w:val="PoliS-Testo"/>
        <w:rPr>
          <w:color w:val="BFBFBF"/>
        </w:rPr>
      </w:pPr>
      <w:r w:rsidRPr="0013225C">
        <w:rPr>
          <w:i/>
        </w:rPr>
        <w:t xml:space="preserve">Nome e cognome </w:t>
      </w:r>
      <w:r w:rsidRPr="0013225C">
        <w:t>Autore 2, qualifica, Ente di appartenenza, email</w:t>
      </w:r>
    </w:p>
    <w:p w:rsidR="00930BBA" w:rsidRPr="0013225C" w:rsidRDefault="00930BBA" w:rsidP="00930BBA">
      <w:pPr>
        <w:pStyle w:val="PoliS-Testo"/>
        <w:rPr>
          <w:color w:val="BFBFBF"/>
        </w:rPr>
      </w:pPr>
      <w:r w:rsidRPr="0013225C">
        <w:rPr>
          <w:i/>
        </w:rPr>
        <w:t>Nome e cognome</w:t>
      </w:r>
      <w:r w:rsidRPr="0013225C">
        <w:t xml:space="preserve"> Autore</w:t>
      </w:r>
      <w:r w:rsidR="00D60C9B">
        <w:t xml:space="preserve"> </w:t>
      </w:r>
      <w:r w:rsidRPr="0013225C">
        <w:t>3, qualifica, Ente di appartenenza, email</w:t>
      </w:r>
    </w:p>
    <w:p w:rsidR="00E2625D" w:rsidRPr="00114910" w:rsidRDefault="00E2625D" w:rsidP="003A4D93">
      <w:pPr>
        <w:pStyle w:val="PoliS-Testo"/>
      </w:pPr>
    </w:p>
    <w:p w:rsidR="00E2625D" w:rsidRPr="00114910" w:rsidRDefault="00E2625D" w:rsidP="003A4D93">
      <w:pPr>
        <w:pStyle w:val="PoliS-Testo"/>
      </w:pPr>
    </w:p>
    <w:p w:rsidR="00E2625D" w:rsidRPr="00114910" w:rsidRDefault="00AD06CC" w:rsidP="003A4D93">
      <w:pPr>
        <w:pStyle w:val="PoliS-Testo"/>
      </w:pPr>
      <w:r>
        <w:rPr>
          <w:noProof/>
        </w:rPr>
        <mc:AlternateContent>
          <mc:Choice Requires="wps">
            <w:drawing>
              <wp:anchor distT="0" distB="0" distL="114300" distR="114300" simplePos="0" relativeHeight="251662336" behindDoc="0" locked="0" layoutInCell="1" allowOverlap="1">
                <wp:simplePos x="0" y="0"/>
                <wp:positionH relativeFrom="column">
                  <wp:posOffset>42545</wp:posOffset>
                </wp:positionH>
                <wp:positionV relativeFrom="paragraph">
                  <wp:posOffset>33655</wp:posOffset>
                </wp:positionV>
                <wp:extent cx="5666509" cy="4029075"/>
                <wp:effectExtent l="0" t="0" r="10795" b="28575"/>
                <wp:wrapNone/>
                <wp:docPr id="5" name="Casella di testo 5"/>
                <wp:cNvGraphicFramePr/>
                <a:graphic xmlns:a="http://schemas.openxmlformats.org/drawingml/2006/main">
                  <a:graphicData uri="http://schemas.microsoft.com/office/word/2010/wordprocessingShape">
                    <wps:wsp>
                      <wps:cNvSpPr txBox="1"/>
                      <wps:spPr>
                        <a:xfrm>
                          <a:off x="0" y="0"/>
                          <a:ext cx="5666509" cy="402907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06CC" w:rsidRPr="00AD06CC" w:rsidRDefault="00AD06CC" w:rsidP="00AD06CC">
                            <w:pPr>
                              <w:jc w:val="center"/>
                              <w:rPr>
                                <w:b/>
                                <w:color w:val="FF0000"/>
                                <w:sz w:val="32"/>
                              </w:rPr>
                            </w:pPr>
                            <w:r w:rsidRPr="00AD06CC">
                              <w:rPr>
                                <w:b/>
                                <w:color w:val="FF0000"/>
                                <w:sz w:val="32"/>
                              </w:rPr>
                              <w:t>Guida breve all’editing secondo stili pre-impostati</w:t>
                            </w:r>
                          </w:p>
                          <w:p w:rsidR="00AD06CC" w:rsidRDefault="00AD06CC" w:rsidP="00AD06CC"/>
                          <w:p w:rsidR="00AD06CC" w:rsidRDefault="00AD06CC" w:rsidP="00AD06CC">
                            <w:r>
                              <w:t>Per utilizzare questo modello di documento è sufficiente posizionarsi nelle diverse sezioni e sostituire il testo di esempio con il proprio.</w:t>
                            </w:r>
                          </w:p>
                          <w:p w:rsidR="00AD06CC" w:rsidRDefault="00AD06CC" w:rsidP="00AD06CC"/>
                          <w:p w:rsidR="00AD06CC" w:rsidRDefault="00AD06CC" w:rsidP="00AD06CC">
                            <w:r>
                              <w:t xml:space="preserve">I numeri di pagina sono pre-ordinati e verranno aggiornati automaticamente. </w:t>
                            </w:r>
                          </w:p>
                          <w:p w:rsidR="00AD06CC" w:rsidRDefault="00AD06CC" w:rsidP="00AD06CC"/>
                          <w:p w:rsidR="00AD06CC" w:rsidRDefault="00AD06CC" w:rsidP="00AD06CC">
                            <w:r>
                              <w:t>Nelle pagine che seguono è stato impostato un esempio di documento nelle sue distinte parti: titolo, autori, paragrafi di testo, tavole, figure, riferimenti bibliografici. I testi utilizzati hanno esclusivamente uno scopo dimostrativo e possono essere modificati a seconda delle esigenze.</w:t>
                            </w:r>
                          </w:p>
                          <w:p w:rsidR="00AD06CC" w:rsidRDefault="00AD06CC" w:rsidP="00AD06CC"/>
                          <w:p w:rsidR="00AD06CC" w:rsidRDefault="00AD06CC" w:rsidP="00AD06CC">
                            <w:r>
                              <w:t xml:space="preserve">Qualora si ritenga utile comporre un indice delle parti del documento, può essere utilizzata la struttura appositamente predisposta.  Essa si aggiorna posizionandosi sull’indice e tramite il tasto destro del mouse, attivando la voce “Aggiorna campo”: in tal modo si aggiorna la numerazione. Se si ritiene di intervenire sui titoli dei paragrafi, per aggiornare l’indice è sufficiente utilizzare l’opzione “Aggiorna intero sommario”. </w:t>
                            </w:r>
                          </w:p>
                          <w:p w:rsidR="00AD06CC" w:rsidRDefault="00AD06CC" w:rsidP="00AD06CC"/>
                          <w:p w:rsidR="00AD06CC" w:rsidRDefault="00AD06CC" w:rsidP="00AD06CC">
                            <w:r>
                              <w:t>In caso di stampa su carta, occorre selezionare dal menu di Word a sinistra, la funzione Stampa e, in seguito, il menu “Proprietà stampante”, la voce Layout e, infine, attivare la voce “Libretto” (stampa fronte/retro)</w:t>
                            </w:r>
                            <w:r w:rsidR="00EF7C6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5" o:spid="_x0000_s1026" type="#_x0000_t202" style="position:absolute;left:0;text-align:left;margin-left:3.35pt;margin-top:2.65pt;width:446.2pt;height:317.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" fillcolor="white [3212]" strokeweight=".5pt">
                <v:textbox>
                  <w:txbxContent>
                    <w:p w:rsidR="00AD06CC" w:rsidRPr="00AD06CC" w:rsidRDefault="00AD06CC" w:rsidP="00AD06CC">
                      <w:pPr>
                        <w:jc w:val="center"/>
                        <w:rPr>
                          <w:b/>
                          <w:color w:val="FF0000"/>
                          <w:sz w:val="32"/>
                        </w:rPr>
                      </w:pPr>
                      <w:r w:rsidRPr="00AD06CC">
                        <w:rPr>
                          <w:b/>
                          <w:color w:val="FF0000"/>
                          <w:sz w:val="32"/>
                        </w:rPr>
                        <w:t>Guida breve all’editing secondo stili pre-impostati</w:t>
                      </w:r>
                    </w:p>
                    <w:p w:rsidR="00AD06CC" w:rsidRDefault="00AD06CC" w:rsidP="00AD06CC"/>
                    <w:p w:rsidR="00AD06CC" w:rsidRDefault="00AD06CC" w:rsidP="00AD06CC">
                      <w:r>
                        <w:t>Per utilizzare questo modello di documento è sufficiente posizionarsi nelle diverse sezioni e sostituire il testo di esempio con il proprio.</w:t>
                      </w:r>
                    </w:p>
                    <w:p w:rsidR="00AD06CC" w:rsidRDefault="00AD06CC" w:rsidP="00AD06CC"/>
                    <w:p w:rsidR="00AD06CC" w:rsidRDefault="00AD06CC" w:rsidP="00AD06CC">
                      <w:r>
                        <w:t xml:space="preserve">I numeri di pagina sono pre-ordinati e verranno aggiornati automaticamente. </w:t>
                      </w:r>
                    </w:p>
                    <w:p w:rsidR="00AD06CC" w:rsidRDefault="00AD06CC" w:rsidP="00AD06CC"/>
                    <w:p w:rsidR="00AD06CC" w:rsidRDefault="00AD06CC" w:rsidP="00AD06CC">
                      <w:r>
                        <w:t>Nelle pagine che seguono è stato impostato un esempio di documento nelle sue distinte parti: titolo, autori, paragrafi di testo, tavole, figure, riferimenti bibliografici. I testi utilizzati hanno esclusivamente uno scopo dimostrativo e possono essere modificati a seconda delle esigenze.</w:t>
                      </w:r>
                    </w:p>
                    <w:p w:rsidR="00AD06CC" w:rsidRDefault="00AD06CC" w:rsidP="00AD06CC"/>
                    <w:p w:rsidR="00AD06CC" w:rsidRDefault="00AD06CC" w:rsidP="00AD06CC">
                      <w:r>
                        <w:t xml:space="preserve">Qualora si ritenga utile comporre un indice delle parti del documento, può essere utilizzata la struttura appositamente predisposta.  Essa si aggiorna posizionandosi sull’indice e tramite il tasto destro del mouse, attivando la voce “Aggiorna campo”: in tal modo si aggiorna la numerazione. Se si ritiene di intervenire sui titoli dei paragrafi, per aggiornare l’indice è sufficiente utilizzare l’opzione “Aggiorna intero sommario”. </w:t>
                      </w:r>
                    </w:p>
                    <w:p w:rsidR="00AD06CC" w:rsidRDefault="00AD06CC" w:rsidP="00AD06CC"/>
                    <w:p w:rsidR="00AD06CC" w:rsidRDefault="00AD06CC" w:rsidP="00AD06CC">
                      <w:r>
                        <w:t>In caso di stampa su carta, occorre selezionare dal menu di Word a sinistra, la funzione Stampa e, in seguito, il menu “Proprietà stampante”, la voce Layout e, infine, attivare la voce “Libretto” (stampa fronte/retro)</w:t>
                      </w:r>
                      <w:r w:rsidR="00EF7C61">
                        <w:t>.</w:t>
                      </w:r>
                    </w:p>
                  </w:txbxContent>
                </v:textbox>
              </v:shape>
            </w:pict>
          </mc:Fallback>
        </mc:AlternateContent>
      </w:r>
    </w:p>
    <w:p w:rsidR="00E2625D" w:rsidRPr="00114910" w:rsidRDefault="00E2625D" w:rsidP="003A4D93">
      <w:pPr>
        <w:pStyle w:val="PoliS-Testo"/>
      </w:pPr>
    </w:p>
    <w:p w:rsidR="00E2625D" w:rsidRPr="00114910" w:rsidRDefault="00E2625D" w:rsidP="00E2625D">
      <w:pPr>
        <w:tabs>
          <w:tab w:val="left" w:pos="142"/>
        </w:tabs>
        <w:rPr>
          <w:rFonts w:ascii="Calibri" w:hAnsi="Calibri"/>
          <w:sz w:val="16"/>
          <w:szCs w:val="16"/>
        </w:rPr>
      </w:pPr>
    </w:p>
    <w:p w:rsidR="00E2625D" w:rsidRPr="00114910" w:rsidRDefault="00E2625D" w:rsidP="00E2625D">
      <w:pPr>
        <w:tabs>
          <w:tab w:val="left" w:pos="142"/>
        </w:tabs>
        <w:rPr>
          <w:rFonts w:ascii="Calibri" w:hAnsi="Calibri"/>
          <w:sz w:val="16"/>
          <w:szCs w:val="16"/>
        </w:rPr>
      </w:pPr>
    </w:p>
    <w:p w:rsidR="00E2625D" w:rsidRPr="00114910" w:rsidRDefault="00E2625D" w:rsidP="00E2625D">
      <w:pPr>
        <w:tabs>
          <w:tab w:val="left" w:pos="142"/>
        </w:tabs>
        <w:rPr>
          <w:rFonts w:ascii="Calibri" w:hAnsi="Calibri"/>
          <w:sz w:val="16"/>
          <w:szCs w:val="16"/>
        </w:rPr>
      </w:pPr>
    </w:p>
    <w:p w:rsidR="00E2625D" w:rsidRPr="00114910" w:rsidRDefault="00E2625D" w:rsidP="00E2625D">
      <w:pPr>
        <w:tabs>
          <w:tab w:val="left" w:pos="142"/>
        </w:tabs>
        <w:rPr>
          <w:rFonts w:ascii="Calibri" w:hAnsi="Calibri"/>
          <w:sz w:val="16"/>
          <w:szCs w:val="16"/>
        </w:rPr>
      </w:pPr>
    </w:p>
    <w:p w:rsidR="00E2625D" w:rsidRPr="00114910" w:rsidRDefault="00E2625D" w:rsidP="00E2625D">
      <w:pPr>
        <w:tabs>
          <w:tab w:val="left" w:pos="142"/>
        </w:tabs>
        <w:rPr>
          <w:rFonts w:ascii="Calibri" w:hAnsi="Calibri"/>
          <w:sz w:val="16"/>
          <w:szCs w:val="16"/>
        </w:rPr>
      </w:pPr>
    </w:p>
    <w:p w:rsidR="00E2625D" w:rsidRPr="00114910" w:rsidRDefault="00E2625D" w:rsidP="00E2625D">
      <w:pPr>
        <w:tabs>
          <w:tab w:val="left" w:pos="142"/>
        </w:tabs>
        <w:rPr>
          <w:rFonts w:ascii="Calibri" w:hAnsi="Calibri"/>
          <w:sz w:val="16"/>
          <w:szCs w:val="16"/>
        </w:rPr>
      </w:pPr>
    </w:p>
    <w:p w:rsidR="00E2625D" w:rsidRPr="00114910" w:rsidRDefault="00E2625D" w:rsidP="00E2625D">
      <w:pPr>
        <w:tabs>
          <w:tab w:val="left" w:pos="142"/>
        </w:tabs>
        <w:rPr>
          <w:rFonts w:ascii="Calibri" w:hAnsi="Calibri"/>
          <w:sz w:val="16"/>
          <w:szCs w:val="16"/>
        </w:rPr>
      </w:pPr>
    </w:p>
    <w:p w:rsidR="00E2625D" w:rsidRPr="00114910" w:rsidRDefault="00E2625D" w:rsidP="00E2625D">
      <w:pPr>
        <w:tabs>
          <w:tab w:val="left" w:pos="142"/>
        </w:tabs>
        <w:rPr>
          <w:rFonts w:ascii="Calibri" w:hAnsi="Calibri"/>
          <w:sz w:val="16"/>
          <w:szCs w:val="16"/>
        </w:rPr>
      </w:pPr>
    </w:p>
    <w:p w:rsidR="00E2625D" w:rsidRPr="00114910" w:rsidRDefault="00E2625D" w:rsidP="00E2625D">
      <w:pPr>
        <w:tabs>
          <w:tab w:val="left" w:pos="142"/>
        </w:tabs>
        <w:rPr>
          <w:rFonts w:ascii="Calibri" w:hAnsi="Calibri"/>
          <w:sz w:val="16"/>
          <w:szCs w:val="16"/>
        </w:rPr>
      </w:pPr>
    </w:p>
    <w:p w:rsidR="00E2625D" w:rsidRPr="00114910" w:rsidRDefault="00E2625D" w:rsidP="00E2625D">
      <w:pPr>
        <w:tabs>
          <w:tab w:val="left" w:pos="142"/>
        </w:tabs>
        <w:rPr>
          <w:rFonts w:ascii="Calibri" w:hAnsi="Calibri"/>
          <w:sz w:val="16"/>
          <w:szCs w:val="16"/>
        </w:rPr>
      </w:pPr>
    </w:p>
    <w:p w:rsidR="00E2625D" w:rsidRPr="00114910" w:rsidRDefault="00E2625D" w:rsidP="00E2625D">
      <w:pPr>
        <w:tabs>
          <w:tab w:val="left" w:pos="142"/>
        </w:tabs>
        <w:rPr>
          <w:rFonts w:ascii="Calibri" w:hAnsi="Calibri"/>
          <w:sz w:val="16"/>
          <w:szCs w:val="16"/>
        </w:rPr>
      </w:pPr>
    </w:p>
    <w:p w:rsidR="00E2625D" w:rsidRPr="00114910" w:rsidRDefault="00E2625D" w:rsidP="00E2625D">
      <w:pPr>
        <w:tabs>
          <w:tab w:val="left" w:pos="142"/>
        </w:tabs>
        <w:rPr>
          <w:rFonts w:ascii="Calibri" w:hAnsi="Calibri"/>
          <w:sz w:val="16"/>
          <w:szCs w:val="16"/>
        </w:rPr>
      </w:pPr>
    </w:p>
    <w:p w:rsidR="00E2625D" w:rsidRPr="00114910" w:rsidRDefault="00E2625D" w:rsidP="003A4D93">
      <w:pPr>
        <w:tabs>
          <w:tab w:val="left" w:pos="0"/>
          <w:tab w:val="left" w:pos="142"/>
        </w:tabs>
        <w:rPr>
          <w:rFonts w:ascii="Calibri" w:hAnsi="Calibri"/>
          <w:sz w:val="16"/>
          <w:szCs w:val="16"/>
        </w:rPr>
      </w:pPr>
    </w:p>
    <w:p w:rsidR="00E2625D" w:rsidRDefault="00E2625D" w:rsidP="00E2625D">
      <w:pPr>
        <w:tabs>
          <w:tab w:val="left" w:pos="142"/>
        </w:tabs>
        <w:rPr>
          <w:rFonts w:ascii="Calibri" w:hAnsi="Calibri"/>
          <w:sz w:val="16"/>
          <w:szCs w:val="16"/>
        </w:rPr>
      </w:pPr>
    </w:p>
    <w:p w:rsidR="00AD06CC" w:rsidRDefault="00AD06CC" w:rsidP="00E2625D">
      <w:pPr>
        <w:tabs>
          <w:tab w:val="left" w:pos="142"/>
        </w:tabs>
        <w:rPr>
          <w:rFonts w:ascii="Calibri" w:hAnsi="Calibri"/>
          <w:sz w:val="16"/>
          <w:szCs w:val="16"/>
        </w:rPr>
      </w:pPr>
    </w:p>
    <w:p w:rsidR="00AD06CC" w:rsidRDefault="00AD06CC" w:rsidP="00E2625D">
      <w:pPr>
        <w:tabs>
          <w:tab w:val="left" w:pos="142"/>
        </w:tabs>
        <w:rPr>
          <w:rFonts w:ascii="Calibri" w:hAnsi="Calibri"/>
          <w:sz w:val="16"/>
          <w:szCs w:val="16"/>
        </w:rPr>
      </w:pPr>
    </w:p>
    <w:p w:rsidR="00AD06CC" w:rsidRDefault="00AD06CC" w:rsidP="00E2625D">
      <w:pPr>
        <w:tabs>
          <w:tab w:val="left" w:pos="142"/>
        </w:tabs>
        <w:rPr>
          <w:rFonts w:ascii="Calibri" w:hAnsi="Calibri"/>
          <w:sz w:val="16"/>
          <w:szCs w:val="16"/>
        </w:rPr>
      </w:pPr>
    </w:p>
    <w:p w:rsidR="00AD06CC" w:rsidRDefault="00AD06CC" w:rsidP="00E2625D">
      <w:pPr>
        <w:tabs>
          <w:tab w:val="left" w:pos="142"/>
        </w:tabs>
        <w:rPr>
          <w:rFonts w:ascii="Calibri" w:hAnsi="Calibri"/>
          <w:sz w:val="16"/>
          <w:szCs w:val="16"/>
        </w:rPr>
      </w:pPr>
    </w:p>
    <w:p w:rsidR="00AD06CC" w:rsidRDefault="00AD06CC" w:rsidP="00E2625D">
      <w:pPr>
        <w:tabs>
          <w:tab w:val="left" w:pos="142"/>
        </w:tabs>
        <w:rPr>
          <w:rFonts w:ascii="Calibri" w:hAnsi="Calibri"/>
          <w:sz w:val="16"/>
          <w:szCs w:val="16"/>
        </w:rPr>
      </w:pPr>
    </w:p>
    <w:p w:rsidR="00AD06CC" w:rsidRDefault="00AD06CC" w:rsidP="00E2625D">
      <w:pPr>
        <w:tabs>
          <w:tab w:val="left" w:pos="142"/>
        </w:tabs>
        <w:rPr>
          <w:rFonts w:ascii="Calibri" w:hAnsi="Calibri"/>
          <w:sz w:val="16"/>
          <w:szCs w:val="16"/>
        </w:rPr>
      </w:pPr>
    </w:p>
    <w:p w:rsidR="00AD06CC" w:rsidRDefault="00AD06CC" w:rsidP="00E2625D">
      <w:pPr>
        <w:tabs>
          <w:tab w:val="left" w:pos="142"/>
        </w:tabs>
        <w:rPr>
          <w:rFonts w:ascii="Calibri" w:hAnsi="Calibri"/>
          <w:sz w:val="16"/>
          <w:szCs w:val="16"/>
        </w:rPr>
      </w:pPr>
    </w:p>
    <w:p w:rsidR="00AD06CC" w:rsidRDefault="00AD06CC" w:rsidP="00E2625D">
      <w:pPr>
        <w:tabs>
          <w:tab w:val="left" w:pos="142"/>
        </w:tabs>
        <w:rPr>
          <w:rFonts w:ascii="Calibri" w:hAnsi="Calibri"/>
          <w:sz w:val="16"/>
          <w:szCs w:val="16"/>
        </w:rPr>
      </w:pPr>
    </w:p>
    <w:p w:rsidR="00AD06CC" w:rsidRDefault="00AD06CC" w:rsidP="00E2625D">
      <w:pPr>
        <w:tabs>
          <w:tab w:val="left" w:pos="142"/>
        </w:tabs>
        <w:rPr>
          <w:rFonts w:ascii="Calibri" w:hAnsi="Calibri"/>
          <w:sz w:val="16"/>
          <w:szCs w:val="16"/>
        </w:rPr>
      </w:pPr>
    </w:p>
    <w:p w:rsidR="00AD06CC" w:rsidRDefault="00AD06CC" w:rsidP="00E2625D">
      <w:pPr>
        <w:tabs>
          <w:tab w:val="left" w:pos="142"/>
        </w:tabs>
        <w:rPr>
          <w:rFonts w:ascii="Calibri" w:hAnsi="Calibri"/>
          <w:sz w:val="16"/>
          <w:szCs w:val="16"/>
        </w:rPr>
      </w:pPr>
    </w:p>
    <w:p w:rsidR="00AD06CC" w:rsidRDefault="00AD06CC" w:rsidP="00E2625D">
      <w:pPr>
        <w:tabs>
          <w:tab w:val="left" w:pos="142"/>
        </w:tabs>
        <w:rPr>
          <w:rFonts w:ascii="Calibri" w:hAnsi="Calibri"/>
          <w:sz w:val="16"/>
          <w:szCs w:val="16"/>
        </w:rPr>
      </w:pPr>
    </w:p>
    <w:p w:rsidR="00AD06CC" w:rsidRDefault="00AD06CC" w:rsidP="00E2625D">
      <w:pPr>
        <w:tabs>
          <w:tab w:val="left" w:pos="142"/>
        </w:tabs>
        <w:rPr>
          <w:rFonts w:ascii="Calibri" w:hAnsi="Calibri"/>
          <w:sz w:val="16"/>
          <w:szCs w:val="16"/>
        </w:rPr>
      </w:pPr>
    </w:p>
    <w:p w:rsidR="00AD06CC" w:rsidRDefault="00AD06CC" w:rsidP="00E2625D">
      <w:pPr>
        <w:tabs>
          <w:tab w:val="left" w:pos="142"/>
        </w:tabs>
        <w:rPr>
          <w:rFonts w:ascii="Calibri" w:hAnsi="Calibri"/>
          <w:sz w:val="16"/>
          <w:szCs w:val="16"/>
        </w:rPr>
      </w:pPr>
    </w:p>
    <w:p w:rsidR="00AD06CC" w:rsidRDefault="00AD06CC" w:rsidP="00E2625D">
      <w:pPr>
        <w:tabs>
          <w:tab w:val="left" w:pos="142"/>
        </w:tabs>
        <w:rPr>
          <w:rFonts w:ascii="Calibri" w:hAnsi="Calibri"/>
          <w:sz w:val="16"/>
          <w:szCs w:val="16"/>
        </w:rPr>
      </w:pPr>
    </w:p>
    <w:p w:rsidR="00AD06CC" w:rsidRDefault="00AD06CC" w:rsidP="00E2625D">
      <w:pPr>
        <w:tabs>
          <w:tab w:val="left" w:pos="142"/>
        </w:tabs>
        <w:rPr>
          <w:rFonts w:ascii="Calibri" w:hAnsi="Calibri"/>
          <w:sz w:val="16"/>
          <w:szCs w:val="16"/>
        </w:rPr>
      </w:pPr>
    </w:p>
    <w:p w:rsidR="00AD06CC" w:rsidRDefault="00AD06CC" w:rsidP="00E2625D">
      <w:pPr>
        <w:tabs>
          <w:tab w:val="left" w:pos="142"/>
        </w:tabs>
        <w:rPr>
          <w:rFonts w:ascii="Calibri" w:hAnsi="Calibri"/>
          <w:sz w:val="16"/>
          <w:szCs w:val="16"/>
        </w:rPr>
      </w:pPr>
    </w:p>
    <w:p w:rsidR="00AD06CC" w:rsidRDefault="00AD06CC" w:rsidP="00E2625D">
      <w:pPr>
        <w:tabs>
          <w:tab w:val="left" w:pos="142"/>
        </w:tabs>
        <w:rPr>
          <w:rFonts w:ascii="Calibri" w:hAnsi="Calibri"/>
          <w:sz w:val="16"/>
          <w:szCs w:val="16"/>
        </w:rPr>
      </w:pPr>
    </w:p>
    <w:p w:rsidR="00AD06CC" w:rsidRDefault="00AD06CC" w:rsidP="00E2625D">
      <w:pPr>
        <w:tabs>
          <w:tab w:val="left" w:pos="142"/>
        </w:tabs>
        <w:rPr>
          <w:rFonts w:ascii="Calibri" w:hAnsi="Calibri"/>
          <w:sz w:val="16"/>
          <w:szCs w:val="16"/>
        </w:rPr>
      </w:pPr>
    </w:p>
    <w:p w:rsidR="00AD06CC" w:rsidRDefault="00AD06CC" w:rsidP="00E2625D">
      <w:pPr>
        <w:tabs>
          <w:tab w:val="left" w:pos="142"/>
        </w:tabs>
        <w:rPr>
          <w:rFonts w:ascii="Calibri" w:hAnsi="Calibri"/>
          <w:sz w:val="16"/>
          <w:szCs w:val="16"/>
        </w:rPr>
      </w:pPr>
    </w:p>
    <w:p w:rsidR="00AD06CC" w:rsidRPr="00114910" w:rsidRDefault="00AD06CC" w:rsidP="00E2625D">
      <w:pPr>
        <w:tabs>
          <w:tab w:val="left" w:pos="142"/>
        </w:tabs>
        <w:rPr>
          <w:rFonts w:ascii="Calibri" w:hAnsi="Calibri"/>
          <w:sz w:val="16"/>
          <w:szCs w:val="16"/>
        </w:rPr>
      </w:pPr>
    </w:p>
    <w:p w:rsidR="00E2625D" w:rsidRPr="00114910" w:rsidRDefault="00E2625D" w:rsidP="00E2625D">
      <w:pPr>
        <w:tabs>
          <w:tab w:val="left" w:pos="142"/>
        </w:tabs>
        <w:rPr>
          <w:rFonts w:ascii="Calibri" w:hAnsi="Calibri"/>
          <w:sz w:val="16"/>
          <w:szCs w:val="16"/>
        </w:rPr>
      </w:pPr>
      <w:r w:rsidRPr="00114910">
        <w:rPr>
          <w:rFonts w:ascii="Calibri" w:hAnsi="Calibri"/>
          <w:sz w:val="16"/>
          <w:szCs w:val="16"/>
        </w:rPr>
        <w:t xml:space="preserve">Pubblicazione non in vendita. </w:t>
      </w:r>
    </w:p>
    <w:p w:rsidR="00E2625D" w:rsidRPr="00114910" w:rsidRDefault="00E2625D" w:rsidP="00E2625D">
      <w:pPr>
        <w:tabs>
          <w:tab w:val="left" w:pos="142"/>
        </w:tabs>
        <w:rPr>
          <w:rFonts w:ascii="Calibri" w:hAnsi="Calibri"/>
          <w:sz w:val="16"/>
          <w:szCs w:val="16"/>
        </w:rPr>
      </w:pPr>
      <w:r w:rsidRPr="00114910">
        <w:rPr>
          <w:rFonts w:ascii="Calibri" w:hAnsi="Calibri"/>
          <w:sz w:val="16"/>
          <w:szCs w:val="16"/>
        </w:rPr>
        <w:t xml:space="preserve">Nessuna riproduzione, traduzione o adattamento </w:t>
      </w:r>
    </w:p>
    <w:p w:rsidR="00E2625D" w:rsidRPr="00114910" w:rsidRDefault="00E2625D" w:rsidP="00E2625D">
      <w:pPr>
        <w:tabs>
          <w:tab w:val="left" w:pos="142"/>
        </w:tabs>
        <w:rPr>
          <w:rFonts w:ascii="Calibri" w:hAnsi="Calibri"/>
          <w:sz w:val="16"/>
          <w:szCs w:val="16"/>
        </w:rPr>
      </w:pPr>
      <w:r w:rsidRPr="00114910">
        <w:rPr>
          <w:rFonts w:ascii="Calibri" w:hAnsi="Calibri"/>
          <w:sz w:val="16"/>
          <w:szCs w:val="16"/>
        </w:rPr>
        <w:t>può essere pubblicata senza citarne la fonte.</w:t>
      </w:r>
    </w:p>
    <w:p w:rsidR="00E2625D" w:rsidRPr="00114910" w:rsidRDefault="00E2625D" w:rsidP="00E2625D">
      <w:pPr>
        <w:tabs>
          <w:tab w:val="left" w:pos="142"/>
        </w:tabs>
        <w:rPr>
          <w:rFonts w:ascii="Calibri" w:hAnsi="Calibri"/>
          <w:sz w:val="16"/>
          <w:szCs w:val="16"/>
        </w:rPr>
      </w:pPr>
      <w:r w:rsidRPr="00114910">
        <w:rPr>
          <w:rFonts w:ascii="Calibri" w:hAnsi="Calibri"/>
          <w:sz w:val="16"/>
          <w:szCs w:val="16"/>
        </w:rPr>
        <w:t>Copyright® PoliS-Lombardia</w:t>
      </w:r>
    </w:p>
    <w:p w:rsidR="00E2625D" w:rsidRPr="00114910" w:rsidRDefault="00E2625D" w:rsidP="00E2625D">
      <w:pPr>
        <w:tabs>
          <w:tab w:val="left" w:pos="142"/>
        </w:tabs>
        <w:rPr>
          <w:rFonts w:ascii="Calibri" w:hAnsi="Calibri"/>
          <w:sz w:val="16"/>
          <w:szCs w:val="16"/>
        </w:rPr>
      </w:pPr>
    </w:p>
    <w:p w:rsidR="00E2625D" w:rsidRPr="00114910" w:rsidRDefault="00E2625D" w:rsidP="00E2625D">
      <w:pPr>
        <w:tabs>
          <w:tab w:val="left" w:pos="142"/>
        </w:tabs>
        <w:rPr>
          <w:rFonts w:ascii="Calibri" w:hAnsi="Calibri"/>
          <w:b/>
          <w:sz w:val="16"/>
          <w:szCs w:val="16"/>
        </w:rPr>
      </w:pPr>
      <w:r w:rsidRPr="00114910">
        <w:rPr>
          <w:rFonts w:ascii="Calibri" w:hAnsi="Calibri" w:hint="eastAsia"/>
          <w:b/>
          <w:sz w:val="16"/>
          <w:szCs w:val="16"/>
        </w:rPr>
        <w:t xml:space="preserve">PoliS-Lombardia </w:t>
      </w:r>
    </w:p>
    <w:p w:rsidR="00E2625D" w:rsidRPr="00114910" w:rsidRDefault="00E2625D" w:rsidP="00E2625D">
      <w:pPr>
        <w:tabs>
          <w:tab w:val="left" w:pos="142"/>
        </w:tabs>
        <w:rPr>
          <w:rFonts w:ascii="Calibri" w:hAnsi="Calibri"/>
          <w:sz w:val="16"/>
          <w:szCs w:val="16"/>
        </w:rPr>
      </w:pPr>
      <w:r w:rsidRPr="00114910">
        <w:rPr>
          <w:rFonts w:ascii="Calibri" w:hAnsi="Calibri" w:hint="eastAsia"/>
          <w:sz w:val="16"/>
          <w:szCs w:val="16"/>
        </w:rPr>
        <w:t xml:space="preserve">Via Taramelli, 12/F - 20124 Milano </w:t>
      </w:r>
    </w:p>
    <w:p w:rsidR="00E2625D" w:rsidRPr="00114910" w:rsidRDefault="00C96CB4" w:rsidP="00E2625D">
      <w:pPr>
        <w:tabs>
          <w:tab w:val="left" w:pos="142"/>
        </w:tabs>
        <w:rPr>
          <w:rFonts w:ascii="Calibri" w:hAnsi="Calibri"/>
          <w:sz w:val="16"/>
          <w:szCs w:val="16"/>
        </w:rPr>
      </w:pPr>
      <w:hyperlink r:id="rId8" w:history="1">
        <w:r w:rsidR="00E2625D" w:rsidRPr="00114910">
          <w:rPr>
            <w:rFonts w:ascii="Calibri" w:hAnsi="Calibri" w:hint="eastAsia"/>
            <w:sz w:val="16"/>
            <w:szCs w:val="16"/>
          </w:rPr>
          <w:t>www.polis.lombardia.</w:t>
        </w:r>
        <w:r w:rsidR="00E2625D" w:rsidRPr="00114910">
          <w:rPr>
            <w:rFonts w:ascii="Calibri" w:hAnsi="Calibri"/>
            <w:sz w:val="16"/>
            <w:szCs w:val="16"/>
          </w:rPr>
          <w:t>it</w:t>
        </w:r>
      </w:hyperlink>
    </w:p>
    <w:p w:rsidR="00EA5A8D" w:rsidRDefault="00EA5A8D" w:rsidP="00A34B3B">
      <w:pPr>
        <w:pStyle w:val="Titolo2"/>
        <w:rPr>
          <w:sz w:val="16"/>
          <w:szCs w:val="16"/>
        </w:rPr>
        <w:sectPr w:rsidR="00EA5A8D" w:rsidSect="001001C2">
          <w:headerReference w:type="default" r:id="rId9"/>
          <w:footerReference w:type="default" r:id="rId10"/>
          <w:headerReference w:type="first" r:id="rId11"/>
          <w:footerReference w:type="first" r:id="rId12"/>
          <w:pgSz w:w="11900" w:h="16840"/>
          <w:pgMar w:top="1985" w:right="1418" w:bottom="1134" w:left="1418" w:header="851" w:footer="709" w:gutter="0"/>
          <w:cols w:space="708"/>
          <w:titlePg/>
          <w:docGrid w:linePitch="360"/>
        </w:sectPr>
      </w:pPr>
    </w:p>
    <w:p w:rsidR="00760369" w:rsidRPr="00114910" w:rsidRDefault="00FB0A2E" w:rsidP="00A34B3B">
      <w:pPr>
        <w:pStyle w:val="Titolo2"/>
        <w:rPr>
          <w:sz w:val="16"/>
          <w:szCs w:val="16"/>
        </w:rPr>
      </w:pPr>
      <w:bookmarkStart w:id="4" w:name="_Toc515878666"/>
      <w:r w:rsidRPr="00114910">
        <w:lastRenderedPageBreak/>
        <w:t>INDICE</w:t>
      </w:r>
      <w:bookmarkEnd w:id="4"/>
    </w:p>
    <w:sdt>
      <w:sdtPr>
        <w:rPr>
          <w:rFonts w:asciiTheme="minorHAnsi" w:eastAsia="MS Mincho" w:hAnsiTheme="minorHAnsi" w:cs="Times New Roman"/>
          <w:color w:val="auto"/>
          <w:sz w:val="24"/>
          <w:szCs w:val="24"/>
        </w:rPr>
        <w:id w:val="2090734784"/>
        <w:docPartObj>
          <w:docPartGallery w:val="Table of Contents"/>
          <w:docPartUnique/>
        </w:docPartObj>
      </w:sdtPr>
      <w:sdtEndPr>
        <w:rPr>
          <w:b/>
          <w:bCs/>
        </w:rPr>
      </w:sdtEndPr>
      <w:sdtContent>
        <w:p w:rsidR="00930BBA" w:rsidRDefault="00930BBA">
          <w:pPr>
            <w:pStyle w:val="Titolosommario"/>
          </w:pPr>
        </w:p>
        <w:p w:rsidR="00930BBA" w:rsidRDefault="00930BBA">
          <w:pPr>
            <w:pStyle w:val="Sommario2"/>
            <w:tabs>
              <w:tab w:val="right" w:leader="dot" w:pos="9054"/>
            </w:tabs>
            <w:rPr>
              <w:noProof/>
            </w:rPr>
          </w:pPr>
          <w:r>
            <w:fldChar w:fldCharType="begin"/>
          </w:r>
          <w:r>
            <w:instrText xml:space="preserve"> TOC \o "1-3" \h \z \u </w:instrText>
          </w:r>
          <w:r>
            <w:fldChar w:fldCharType="separate"/>
          </w:r>
          <w:hyperlink w:anchor="_Toc515878666" w:history="1">
            <w:r w:rsidRPr="00C51F2A">
              <w:rPr>
                <w:rStyle w:val="Collegamentoipertestuale"/>
                <w:noProof/>
              </w:rPr>
              <w:t>INDICE</w:t>
            </w:r>
            <w:r>
              <w:rPr>
                <w:noProof/>
                <w:webHidden/>
              </w:rPr>
              <w:tab/>
            </w:r>
            <w:r>
              <w:rPr>
                <w:noProof/>
                <w:webHidden/>
              </w:rPr>
              <w:fldChar w:fldCharType="begin"/>
            </w:r>
            <w:r>
              <w:rPr>
                <w:noProof/>
                <w:webHidden/>
              </w:rPr>
              <w:instrText xml:space="preserve"> PAGEREF _Toc515878666 \h </w:instrText>
            </w:r>
            <w:r>
              <w:rPr>
                <w:noProof/>
                <w:webHidden/>
              </w:rPr>
            </w:r>
            <w:r>
              <w:rPr>
                <w:noProof/>
                <w:webHidden/>
              </w:rPr>
              <w:fldChar w:fldCharType="separate"/>
            </w:r>
            <w:r w:rsidR="00C14705">
              <w:rPr>
                <w:noProof/>
                <w:webHidden/>
              </w:rPr>
              <w:t>3</w:t>
            </w:r>
            <w:r>
              <w:rPr>
                <w:noProof/>
                <w:webHidden/>
              </w:rPr>
              <w:fldChar w:fldCharType="end"/>
            </w:r>
          </w:hyperlink>
        </w:p>
        <w:p w:rsidR="00930BBA" w:rsidRDefault="00C96CB4">
          <w:pPr>
            <w:pStyle w:val="Sommario2"/>
            <w:tabs>
              <w:tab w:val="right" w:leader="dot" w:pos="9054"/>
            </w:tabs>
            <w:rPr>
              <w:noProof/>
            </w:rPr>
          </w:pPr>
          <w:hyperlink w:anchor="_Toc515878667" w:history="1">
            <w:r w:rsidR="00930BBA" w:rsidRPr="00C51F2A">
              <w:rPr>
                <w:rStyle w:val="Collegamentoipertestuale"/>
                <w:noProof/>
              </w:rPr>
              <w:t>INTRODUZIONE</w:t>
            </w:r>
            <w:r w:rsidR="00930BBA">
              <w:rPr>
                <w:noProof/>
                <w:webHidden/>
              </w:rPr>
              <w:tab/>
            </w:r>
            <w:r w:rsidR="00930BBA">
              <w:rPr>
                <w:noProof/>
                <w:webHidden/>
              </w:rPr>
              <w:fldChar w:fldCharType="begin"/>
            </w:r>
            <w:r w:rsidR="00930BBA">
              <w:rPr>
                <w:noProof/>
                <w:webHidden/>
              </w:rPr>
              <w:instrText xml:space="preserve"> PAGEREF _Toc515878667 \h </w:instrText>
            </w:r>
            <w:r w:rsidR="00930BBA">
              <w:rPr>
                <w:noProof/>
                <w:webHidden/>
              </w:rPr>
            </w:r>
            <w:r w:rsidR="00930BBA">
              <w:rPr>
                <w:noProof/>
                <w:webHidden/>
              </w:rPr>
              <w:fldChar w:fldCharType="separate"/>
            </w:r>
            <w:r w:rsidR="00C14705">
              <w:rPr>
                <w:noProof/>
                <w:webHidden/>
              </w:rPr>
              <w:t>5</w:t>
            </w:r>
            <w:r w:rsidR="00930BBA">
              <w:rPr>
                <w:noProof/>
                <w:webHidden/>
              </w:rPr>
              <w:fldChar w:fldCharType="end"/>
            </w:r>
          </w:hyperlink>
        </w:p>
        <w:p w:rsidR="00930BBA" w:rsidRDefault="00C96CB4">
          <w:pPr>
            <w:pStyle w:val="Sommario2"/>
            <w:tabs>
              <w:tab w:val="right" w:leader="dot" w:pos="9054"/>
            </w:tabs>
            <w:rPr>
              <w:noProof/>
            </w:rPr>
          </w:pPr>
          <w:hyperlink w:anchor="_Toc515878668" w:history="1">
            <w:r w:rsidR="00930BBA" w:rsidRPr="00C51F2A">
              <w:rPr>
                <w:rStyle w:val="Collegamentoipertestuale"/>
                <w:noProof/>
              </w:rPr>
              <w:t>OBIETTIVI SPECIFICI E STRATEGICI DEL PROGETTO</w:t>
            </w:r>
            <w:r w:rsidR="00930BBA">
              <w:rPr>
                <w:noProof/>
                <w:webHidden/>
              </w:rPr>
              <w:tab/>
            </w:r>
            <w:r w:rsidR="00930BBA">
              <w:rPr>
                <w:noProof/>
                <w:webHidden/>
              </w:rPr>
              <w:fldChar w:fldCharType="begin"/>
            </w:r>
            <w:r w:rsidR="00930BBA">
              <w:rPr>
                <w:noProof/>
                <w:webHidden/>
              </w:rPr>
              <w:instrText xml:space="preserve"> PAGEREF _Toc515878668 \h </w:instrText>
            </w:r>
            <w:r w:rsidR="00930BBA">
              <w:rPr>
                <w:noProof/>
                <w:webHidden/>
              </w:rPr>
            </w:r>
            <w:r w:rsidR="00930BBA">
              <w:rPr>
                <w:noProof/>
                <w:webHidden/>
              </w:rPr>
              <w:fldChar w:fldCharType="separate"/>
            </w:r>
            <w:r w:rsidR="00C14705">
              <w:rPr>
                <w:noProof/>
                <w:webHidden/>
              </w:rPr>
              <w:t>6</w:t>
            </w:r>
            <w:r w:rsidR="00930BBA">
              <w:rPr>
                <w:noProof/>
                <w:webHidden/>
              </w:rPr>
              <w:fldChar w:fldCharType="end"/>
            </w:r>
          </w:hyperlink>
        </w:p>
        <w:p w:rsidR="00930BBA" w:rsidRDefault="00C96CB4">
          <w:pPr>
            <w:pStyle w:val="Sommario2"/>
            <w:tabs>
              <w:tab w:val="right" w:leader="dot" w:pos="9054"/>
            </w:tabs>
            <w:rPr>
              <w:noProof/>
            </w:rPr>
          </w:pPr>
          <w:hyperlink w:anchor="_Toc515878669" w:history="1">
            <w:r w:rsidR="00930BBA" w:rsidRPr="00C51F2A">
              <w:rPr>
                <w:rStyle w:val="Collegamentoipertestuale"/>
                <w:noProof/>
              </w:rPr>
              <w:t>METODOLOGIA ADOTTATA</w:t>
            </w:r>
            <w:r w:rsidR="00930BBA">
              <w:rPr>
                <w:noProof/>
                <w:webHidden/>
              </w:rPr>
              <w:tab/>
            </w:r>
            <w:r w:rsidR="00930BBA">
              <w:rPr>
                <w:noProof/>
                <w:webHidden/>
              </w:rPr>
              <w:fldChar w:fldCharType="begin"/>
            </w:r>
            <w:r w:rsidR="00930BBA">
              <w:rPr>
                <w:noProof/>
                <w:webHidden/>
              </w:rPr>
              <w:instrText xml:space="preserve"> PAGEREF _Toc515878669 \h </w:instrText>
            </w:r>
            <w:r w:rsidR="00930BBA">
              <w:rPr>
                <w:noProof/>
                <w:webHidden/>
              </w:rPr>
            </w:r>
            <w:r w:rsidR="00930BBA">
              <w:rPr>
                <w:noProof/>
                <w:webHidden/>
              </w:rPr>
              <w:fldChar w:fldCharType="separate"/>
            </w:r>
            <w:r w:rsidR="00C14705">
              <w:rPr>
                <w:noProof/>
                <w:webHidden/>
              </w:rPr>
              <w:t>6</w:t>
            </w:r>
            <w:r w:rsidR="00930BBA">
              <w:rPr>
                <w:noProof/>
                <w:webHidden/>
              </w:rPr>
              <w:fldChar w:fldCharType="end"/>
            </w:r>
          </w:hyperlink>
        </w:p>
        <w:p w:rsidR="00930BBA" w:rsidRDefault="00C96CB4">
          <w:pPr>
            <w:pStyle w:val="Sommario2"/>
            <w:tabs>
              <w:tab w:val="right" w:leader="dot" w:pos="9054"/>
            </w:tabs>
            <w:rPr>
              <w:noProof/>
            </w:rPr>
          </w:pPr>
          <w:hyperlink w:anchor="_Toc515878670" w:history="1">
            <w:r w:rsidR="00930BBA" w:rsidRPr="00C51F2A">
              <w:rPr>
                <w:rStyle w:val="Collegamentoipertestuale"/>
                <w:noProof/>
              </w:rPr>
              <w:t>DESTINATARI/BENEFICIARI DEL PROGETTO</w:t>
            </w:r>
            <w:r w:rsidR="00930BBA">
              <w:rPr>
                <w:noProof/>
                <w:webHidden/>
              </w:rPr>
              <w:tab/>
            </w:r>
            <w:r w:rsidR="00930BBA">
              <w:rPr>
                <w:noProof/>
                <w:webHidden/>
              </w:rPr>
              <w:fldChar w:fldCharType="begin"/>
            </w:r>
            <w:r w:rsidR="00930BBA">
              <w:rPr>
                <w:noProof/>
                <w:webHidden/>
              </w:rPr>
              <w:instrText xml:space="preserve"> PAGEREF _Toc515878670 \h </w:instrText>
            </w:r>
            <w:r w:rsidR="00930BBA">
              <w:rPr>
                <w:noProof/>
                <w:webHidden/>
              </w:rPr>
            </w:r>
            <w:r w:rsidR="00930BBA">
              <w:rPr>
                <w:noProof/>
                <w:webHidden/>
              </w:rPr>
              <w:fldChar w:fldCharType="separate"/>
            </w:r>
            <w:r w:rsidR="00C14705">
              <w:rPr>
                <w:noProof/>
                <w:webHidden/>
              </w:rPr>
              <w:t>6</w:t>
            </w:r>
            <w:r w:rsidR="00930BBA">
              <w:rPr>
                <w:noProof/>
                <w:webHidden/>
              </w:rPr>
              <w:fldChar w:fldCharType="end"/>
            </w:r>
          </w:hyperlink>
        </w:p>
        <w:p w:rsidR="00930BBA" w:rsidRDefault="00C96CB4">
          <w:pPr>
            <w:pStyle w:val="Sommario2"/>
            <w:tabs>
              <w:tab w:val="right" w:leader="dot" w:pos="9054"/>
            </w:tabs>
            <w:rPr>
              <w:noProof/>
            </w:rPr>
          </w:pPr>
          <w:hyperlink w:anchor="_Toc515878671" w:history="1">
            <w:r w:rsidR="00930BBA" w:rsidRPr="00C51F2A">
              <w:rPr>
                <w:rStyle w:val="Collegamentoipertestuale"/>
                <w:noProof/>
              </w:rPr>
              <w:t>DESCRIZIONE DEL PROGETTO, DELLE SUE FASI E TEMPISTICHE</w:t>
            </w:r>
            <w:r w:rsidR="00930BBA">
              <w:rPr>
                <w:noProof/>
                <w:webHidden/>
              </w:rPr>
              <w:tab/>
            </w:r>
            <w:r w:rsidR="00930BBA">
              <w:rPr>
                <w:noProof/>
                <w:webHidden/>
              </w:rPr>
              <w:fldChar w:fldCharType="begin"/>
            </w:r>
            <w:r w:rsidR="00930BBA">
              <w:rPr>
                <w:noProof/>
                <w:webHidden/>
              </w:rPr>
              <w:instrText xml:space="preserve"> PAGEREF _Toc515878671 \h </w:instrText>
            </w:r>
            <w:r w:rsidR="00930BBA">
              <w:rPr>
                <w:noProof/>
                <w:webHidden/>
              </w:rPr>
            </w:r>
            <w:r w:rsidR="00930BBA">
              <w:rPr>
                <w:noProof/>
                <w:webHidden/>
              </w:rPr>
              <w:fldChar w:fldCharType="separate"/>
            </w:r>
            <w:r w:rsidR="00C14705">
              <w:rPr>
                <w:noProof/>
                <w:webHidden/>
              </w:rPr>
              <w:t>6</w:t>
            </w:r>
            <w:r w:rsidR="00930BBA">
              <w:rPr>
                <w:noProof/>
                <w:webHidden/>
              </w:rPr>
              <w:fldChar w:fldCharType="end"/>
            </w:r>
          </w:hyperlink>
        </w:p>
        <w:p w:rsidR="00930BBA" w:rsidRDefault="00C96CB4">
          <w:pPr>
            <w:pStyle w:val="Sommario2"/>
            <w:tabs>
              <w:tab w:val="right" w:leader="dot" w:pos="9054"/>
            </w:tabs>
            <w:rPr>
              <w:noProof/>
            </w:rPr>
          </w:pPr>
          <w:hyperlink w:anchor="_Toc515878672" w:history="1">
            <w:r w:rsidR="00930BBA" w:rsidRPr="00C51F2A">
              <w:rPr>
                <w:rStyle w:val="Collegamentoipertestuale"/>
                <w:noProof/>
              </w:rPr>
              <w:t>COSTI DI IMPLEMENTAZIONE O REALIZZAZIONE</w:t>
            </w:r>
            <w:r w:rsidR="00930BBA">
              <w:rPr>
                <w:noProof/>
                <w:webHidden/>
              </w:rPr>
              <w:tab/>
            </w:r>
            <w:r w:rsidR="00930BBA">
              <w:rPr>
                <w:noProof/>
                <w:webHidden/>
              </w:rPr>
              <w:fldChar w:fldCharType="begin"/>
            </w:r>
            <w:r w:rsidR="00930BBA">
              <w:rPr>
                <w:noProof/>
                <w:webHidden/>
              </w:rPr>
              <w:instrText xml:space="preserve"> PAGEREF _Toc515878672 \h </w:instrText>
            </w:r>
            <w:r w:rsidR="00930BBA">
              <w:rPr>
                <w:noProof/>
                <w:webHidden/>
              </w:rPr>
            </w:r>
            <w:r w:rsidR="00930BBA">
              <w:rPr>
                <w:noProof/>
                <w:webHidden/>
              </w:rPr>
              <w:fldChar w:fldCharType="separate"/>
            </w:r>
            <w:r w:rsidR="00C14705">
              <w:rPr>
                <w:noProof/>
                <w:webHidden/>
              </w:rPr>
              <w:t>6</w:t>
            </w:r>
            <w:r w:rsidR="00930BBA">
              <w:rPr>
                <w:noProof/>
                <w:webHidden/>
              </w:rPr>
              <w:fldChar w:fldCharType="end"/>
            </w:r>
          </w:hyperlink>
        </w:p>
        <w:p w:rsidR="00930BBA" w:rsidRDefault="00C96CB4">
          <w:pPr>
            <w:pStyle w:val="Sommario2"/>
            <w:tabs>
              <w:tab w:val="right" w:leader="dot" w:pos="9054"/>
            </w:tabs>
            <w:rPr>
              <w:noProof/>
            </w:rPr>
          </w:pPr>
          <w:hyperlink w:anchor="_Toc515878673" w:history="1">
            <w:r w:rsidR="00930BBA" w:rsidRPr="00C51F2A">
              <w:rPr>
                <w:rStyle w:val="Collegamentoipertestuale"/>
                <w:noProof/>
              </w:rPr>
              <w:t>CONTRIBUTO PERSONALE (in caso di project work di gruppo)</w:t>
            </w:r>
            <w:r w:rsidR="00930BBA">
              <w:rPr>
                <w:noProof/>
                <w:webHidden/>
              </w:rPr>
              <w:tab/>
            </w:r>
            <w:r w:rsidR="00930BBA">
              <w:rPr>
                <w:noProof/>
                <w:webHidden/>
              </w:rPr>
              <w:fldChar w:fldCharType="begin"/>
            </w:r>
            <w:r w:rsidR="00930BBA">
              <w:rPr>
                <w:noProof/>
                <w:webHidden/>
              </w:rPr>
              <w:instrText xml:space="preserve"> PAGEREF _Toc515878673 \h </w:instrText>
            </w:r>
            <w:r w:rsidR="00930BBA">
              <w:rPr>
                <w:noProof/>
                <w:webHidden/>
              </w:rPr>
            </w:r>
            <w:r w:rsidR="00930BBA">
              <w:rPr>
                <w:noProof/>
                <w:webHidden/>
              </w:rPr>
              <w:fldChar w:fldCharType="separate"/>
            </w:r>
            <w:r w:rsidR="00C14705">
              <w:rPr>
                <w:noProof/>
                <w:webHidden/>
              </w:rPr>
              <w:t>6</w:t>
            </w:r>
            <w:r w:rsidR="00930BBA">
              <w:rPr>
                <w:noProof/>
                <w:webHidden/>
              </w:rPr>
              <w:fldChar w:fldCharType="end"/>
            </w:r>
          </w:hyperlink>
        </w:p>
        <w:p w:rsidR="00930BBA" w:rsidRDefault="00C96CB4">
          <w:pPr>
            <w:pStyle w:val="Sommario2"/>
            <w:tabs>
              <w:tab w:val="right" w:leader="dot" w:pos="9054"/>
            </w:tabs>
            <w:rPr>
              <w:noProof/>
            </w:rPr>
          </w:pPr>
          <w:hyperlink w:anchor="_Toc515878674" w:history="1">
            <w:r w:rsidR="00930BBA" w:rsidRPr="00C51F2A">
              <w:rPr>
                <w:rStyle w:val="Collegamentoipertestuale"/>
                <w:noProof/>
              </w:rPr>
              <w:t>RISULTATI ATTESI</w:t>
            </w:r>
            <w:r w:rsidR="00930BBA">
              <w:rPr>
                <w:noProof/>
                <w:webHidden/>
              </w:rPr>
              <w:tab/>
            </w:r>
            <w:r w:rsidR="00930BBA">
              <w:rPr>
                <w:noProof/>
                <w:webHidden/>
              </w:rPr>
              <w:fldChar w:fldCharType="begin"/>
            </w:r>
            <w:r w:rsidR="00930BBA">
              <w:rPr>
                <w:noProof/>
                <w:webHidden/>
              </w:rPr>
              <w:instrText xml:space="preserve"> PAGEREF _Toc515878674 \h </w:instrText>
            </w:r>
            <w:r w:rsidR="00930BBA">
              <w:rPr>
                <w:noProof/>
                <w:webHidden/>
              </w:rPr>
            </w:r>
            <w:r w:rsidR="00930BBA">
              <w:rPr>
                <w:noProof/>
                <w:webHidden/>
              </w:rPr>
              <w:fldChar w:fldCharType="separate"/>
            </w:r>
            <w:r w:rsidR="00C14705">
              <w:rPr>
                <w:noProof/>
                <w:webHidden/>
              </w:rPr>
              <w:t>6</w:t>
            </w:r>
            <w:r w:rsidR="00930BBA">
              <w:rPr>
                <w:noProof/>
                <w:webHidden/>
              </w:rPr>
              <w:fldChar w:fldCharType="end"/>
            </w:r>
          </w:hyperlink>
        </w:p>
        <w:p w:rsidR="00930BBA" w:rsidRDefault="00C96CB4">
          <w:pPr>
            <w:pStyle w:val="Sommario2"/>
            <w:tabs>
              <w:tab w:val="right" w:leader="dot" w:pos="9054"/>
            </w:tabs>
            <w:rPr>
              <w:noProof/>
            </w:rPr>
          </w:pPr>
          <w:hyperlink w:anchor="_Toc515878675" w:history="1">
            <w:r w:rsidR="00930BBA" w:rsidRPr="00C51F2A">
              <w:rPr>
                <w:rStyle w:val="Collegamentoipertestuale"/>
                <w:noProof/>
              </w:rPr>
              <w:t>CONCLUSIONI</w:t>
            </w:r>
            <w:r w:rsidR="00930BBA">
              <w:rPr>
                <w:noProof/>
                <w:webHidden/>
              </w:rPr>
              <w:tab/>
            </w:r>
            <w:r w:rsidR="00930BBA">
              <w:rPr>
                <w:noProof/>
                <w:webHidden/>
              </w:rPr>
              <w:fldChar w:fldCharType="begin"/>
            </w:r>
            <w:r w:rsidR="00930BBA">
              <w:rPr>
                <w:noProof/>
                <w:webHidden/>
              </w:rPr>
              <w:instrText xml:space="preserve"> PAGEREF _Toc515878675 \h </w:instrText>
            </w:r>
            <w:r w:rsidR="00930BBA">
              <w:rPr>
                <w:noProof/>
                <w:webHidden/>
              </w:rPr>
            </w:r>
            <w:r w:rsidR="00930BBA">
              <w:rPr>
                <w:noProof/>
                <w:webHidden/>
              </w:rPr>
              <w:fldChar w:fldCharType="separate"/>
            </w:r>
            <w:r w:rsidR="00C14705">
              <w:rPr>
                <w:noProof/>
                <w:webHidden/>
              </w:rPr>
              <w:t>6</w:t>
            </w:r>
            <w:r w:rsidR="00930BBA">
              <w:rPr>
                <w:noProof/>
                <w:webHidden/>
              </w:rPr>
              <w:fldChar w:fldCharType="end"/>
            </w:r>
          </w:hyperlink>
        </w:p>
        <w:p w:rsidR="00930BBA" w:rsidRDefault="00C96CB4">
          <w:pPr>
            <w:pStyle w:val="Sommario2"/>
            <w:tabs>
              <w:tab w:val="right" w:leader="dot" w:pos="9054"/>
            </w:tabs>
            <w:rPr>
              <w:noProof/>
            </w:rPr>
          </w:pPr>
          <w:hyperlink w:anchor="_Toc515878676" w:history="1">
            <w:r w:rsidR="00930BBA" w:rsidRPr="00C51F2A">
              <w:rPr>
                <w:rStyle w:val="Collegamentoipertestuale"/>
                <w:noProof/>
              </w:rPr>
              <w:t>RIFERIMENTI NORMATIVI</w:t>
            </w:r>
            <w:r w:rsidR="00930BBA">
              <w:rPr>
                <w:noProof/>
                <w:webHidden/>
              </w:rPr>
              <w:tab/>
            </w:r>
            <w:r w:rsidR="00930BBA">
              <w:rPr>
                <w:noProof/>
                <w:webHidden/>
              </w:rPr>
              <w:fldChar w:fldCharType="begin"/>
            </w:r>
            <w:r w:rsidR="00930BBA">
              <w:rPr>
                <w:noProof/>
                <w:webHidden/>
              </w:rPr>
              <w:instrText xml:space="preserve"> PAGEREF _Toc515878676 \h </w:instrText>
            </w:r>
            <w:r w:rsidR="00930BBA">
              <w:rPr>
                <w:noProof/>
                <w:webHidden/>
              </w:rPr>
            </w:r>
            <w:r w:rsidR="00930BBA">
              <w:rPr>
                <w:noProof/>
                <w:webHidden/>
              </w:rPr>
              <w:fldChar w:fldCharType="separate"/>
            </w:r>
            <w:r w:rsidR="00C14705">
              <w:rPr>
                <w:noProof/>
                <w:webHidden/>
              </w:rPr>
              <w:t>6</w:t>
            </w:r>
            <w:r w:rsidR="00930BBA">
              <w:rPr>
                <w:noProof/>
                <w:webHidden/>
              </w:rPr>
              <w:fldChar w:fldCharType="end"/>
            </w:r>
          </w:hyperlink>
        </w:p>
        <w:p w:rsidR="00930BBA" w:rsidRDefault="00C96CB4">
          <w:pPr>
            <w:pStyle w:val="Sommario2"/>
            <w:tabs>
              <w:tab w:val="right" w:leader="dot" w:pos="9054"/>
            </w:tabs>
            <w:rPr>
              <w:noProof/>
            </w:rPr>
          </w:pPr>
          <w:hyperlink w:anchor="_Toc515878677" w:history="1">
            <w:r w:rsidR="00930BBA" w:rsidRPr="00C51F2A">
              <w:rPr>
                <w:rStyle w:val="Collegamentoipertestuale"/>
                <w:noProof/>
              </w:rPr>
              <w:t>BIBLIOGRAFIA</w:t>
            </w:r>
            <w:r w:rsidR="00930BBA">
              <w:rPr>
                <w:noProof/>
                <w:webHidden/>
              </w:rPr>
              <w:tab/>
            </w:r>
            <w:r w:rsidR="00930BBA">
              <w:rPr>
                <w:noProof/>
                <w:webHidden/>
              </w:rPr>
              <w:fldChar w:fldCharType="begin"/>
            </w:r>
            <w:r w:rsidR="00930BBA">
              <w:rPr>
                <w:noProof/>
                <w:webHidden/>
              </w:rPr>
              <w:instrText xml:space="preserve"> PAGEREF _Toc515878677 \h </w:instrText>
            </w:r>
            <w:r w:rsidR="00930BBA">
              <w:rPr>
                <w:noProof/>
                <w:webHidden/>
              </w:rPr>
            </w:r>
            <w:r w:rsidR="00930BBA">
              <w:rPr>
                <w:noProof/>
                <w:webHidden/>
              </w:rPr>
              <w:fldChar w:fldCharType="separate"/>
            </w:r>
            <w:r w:rsidR="00C14705">
              <w:rPr>
                <w:noProof/>
                <w:webHidden/>
              </w:rPr>
              <w:t>6</w:t>
            </w:r>
            <w:r w:rsidR="00930BBA">
              <w:rPr>
                <w:noProof/>
                <w:webHidden/>
              </w:rPr>
              <w:fldChar w:fldCharType="end"/>
            </w:r>
          </w:hyperlink>
        </w:p>
        <w:p w:rsidR="00930BBA" w:rsidRDefault="00C96CB4">
          <w:pPr>
            <w:pStyle w:val="Sommario2"/>
            <w:tabs>
              <w:tab w:val="right" w:leader="dot" w:pos="9054"/>
            </w:tabs>
            <w:rPr>
              <w:noProof/>
            </w:rPr>
          </w:pPr>
          <w:hyperlink w:anchor="_Toc515878678" w:history="1">
            <w:r w:rsidR="00930BBA" w:rsidRPr="00C51F2A">
              <w:rPr>
                <w:rStyle w:val="Collegamentoipertestuale"/>
                <w:noProof/>
              </w:rPr>
              <w:t>SITOGRAFIA</w:t>
            </w:r>
            <w:r w:rsidR="00930BBA">
              <w:rPr>
                <w:noProof/>
                <w:webHidden/>
              </w:rPr>
              <w:tab/>
            </w:r>
            <w:r w:rsidR="00930BBA">
              <w:rPr>
                <w:noProof/>
                <w:webHidden/>
              </w:rPr>
              <w:fldChar w:fldCharType="begin"/>
            </w:r>
            <w:r w:rsidR="00930BBA">
              <w:rPr>
                <w:noProof/>
                <w:webHidden/>
              </w:rPr>
              <w:instrText xml:space="preserve"> PAGEREF _Toc515878678 \h </w:instrText>
            </w:r>
            <w:r w:rsidR="00930BBA">
              <w:rPr>
                <w:noProof/>
                <w:webHidden/>
              </w:rPr>
            </w:r>
            <w:r w:rsidR="00930BBA">
              <w:rPr>
                <w:noProof/>
                <w:webHidden/>
              </w:rPr>
              <w:fldChar w:fldCharType="separate"/>
            </w:r>
            <w:r w:rsidR="00C14705">
              <w:rPr>
                <w:noProof/>
                <w:webHidden/>
              </w:rPr>
              <w:t>6</w:t>
            </w:r>
            <w:r w:rsidR="00930BBA">
              <w:rPr>
                <w:noProof/>
                <w:webHidden/>
              </w:rPr>
              <w:fldChar w:fldCharType="end"/>
            </w:r>
          </w:hyperlink>
        </w:p>
        <w:p w:rsidR="00930BBA" w:rsidRDefault="00930BBA">
          <w:r>
            <w:rPr>
              <w:b/>
              <w:bCs/>
            </w:rPr>
            <w:fldChar w:fldCharType="end"/>
          </w:r>
        </w:p>
      </w:sdtContent>
    </w:sdt>
    <w:p w:rsidR="003E307B" w:rsidRPr="00114910" w:rsidRDefault="003E307B" w:rsidP="003A4D93">
      <w:pPr>
        <w:pStyle w:val="PoliS-Testo"/>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6F3FB1">
      <w:pPr>
        <w:tabs>
          <w:tab w:val="left" w:pos="142"/>
        </w:tabs>
        <w:rPr>
          <w:rFonts w:ascii="Calibri" w:hAnsi="Calibri"/>
        </w:rPr>
      </w:pPr>
    </w:p>
    <w:p w:rsidR="000F52F9" w:rsidRDefault="000F52F9" w:rsidP="003A4D93">
      <w:pPr>
        <w:pStyle w:val="PoliS-Testo"/>
      </w:pPr>
      <w:r>
        <w:br w:type="page"/>
      </w:r>
    </w:p>
    <w:p w:rsidR="001D23E6" w:rsidRDefault="001D23E6">
      <w:pPr>
        <w:sectPr w:rsidR="001D23E6" w:rsidSect="00D17847">
          <w:headerReference w:type="even" r:id="rId13"/>
          <w:footerReference w:type="even" r:id="rId14"/>
          <w:headerReference w:type="first" r:id="rId15"/>
          <w:footerReference w:type="first" r:id="rId16"/>
          <w:pgSz w:w="11900" w:h="16840"/>
          <w:pgMar w:top="1985" w:right="1418" w:bottom="1134" w:left="1418" w:header="851" w:footer="709" w:gutter="0"/>
          <w:cols w:space="708"/>
          <w:titlePg/>
          <w:docGrid w:linePitch="360"/>
        </w:sectPr>
      </w:pPr>
    </w:p>
    <w:p w:rsidR="00930BBA" w:rsidRPr="003F11D8" w:rsidRDefault="00930BBA" w:rsidP="00930BBA">
      <w:pPr>
        <w:pStyle w:val="Titolo2"/>
      </w:pPr>
      <w:bookmarkStart w:id="5" w:name="_Toc491260161"/>
      <w:bookmarkStart w:id="6" w:name="_Toc515878667"/>
      <w:r>
        <w:lastRenderedPageBreak/>
        <w:t>INTRODUZIONE</w:t>
      </w:r>
      <w:bookmarkEnd w:id="5"/>
      <w:bookmarkEnd w:id="6"/>
    </w:p>
    <w:p w:rsidR="00930BBA" w:rsidRPr="00986872" w:rsidRDefault="00930BBA" w:rsidP="00930BBA">
      <w:pPr>
        <w:pStyle w:val="PoliS-Testo"/>
        <w:rPr>
          <w:lang w:val="fr-FR"/>
        </w:rPr>
      </w:pPr>
      <w:r w:rsidRPr="00986872">
        <w:rPr>
          <w:lang w:val="fr-FR"/>
        </w:rPr>
        <w:t xml:space="preserve">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w:t>
      </w:r>
      <w:r w:rsidRPr="00201DAB">
        <w:t xml:space="preserve">Integer eu ante quam. Maecenas justo ante, sagittis in molestie eu, semper in orci. </w:t>
      </w:r>
      <w:r w:rsidRPr="00986872">
        <w:rPr>
          <w:lang w:val="fr-FR"/>
        </w:rPr>
        <w:t>Aliquam erat volutpat. Pellentesque habitant morbi tristique senectus et netus et malesuada fames ac turpis egestas. Quisque iaculis.</w:t>
      </w:r>
    </w:p>
    <w:p w:rsidR="00930BBA" w:rsidRPr="00986872" w:rsidRDefault="00930BBA" w:rsidP="00930BBA">
      <w:pPr>
        <w:pStyle w:val="PoliS-Testo"/>
        <w:rPr>
          <w:lang w:val="fr-FR"/>
        </w:rPr>
      </w:pPr>
    </w:p>
    <w:p w:rsidR="00930BBA" w:rsidRPr="00986872" w:rsidRDefault="00930BBA" w:rsidP="00930BBA">
      <w:pPr>
        <w:pStyle w:val="PoliS-Testo"/>
        <w:rPr>
          <w:lang w:val="fr-FR"/>
        </w:rPr>
      </w:pPr>
      <w:r w:rsidRPr="00986872">
        <w:rPr>
          <w:lang w:val="fr-FR"/>
        </w:rPr>
        <w:t xml:space="preserve">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w:t>
      </w:r>
      <w:r w:rsidRPr="00201DAB">
        <w:t xml:space="preserve">Integer eu ante quam. Maecenas justo ante, sagittis in molestie eu, semper in orci. </w:t>
      </w:r>
      <w:r w:rsidRPr="00986872">
        <w:rPr>
          <w:lang w:val="fr-FR"/>
        </w:rPr>
        <w:t>Aliquam erat volutpat. Pellentesque habitant morbi tristique senectus et netus et malesuada fames ac turpis egestas. Quisque iaculis.</w:t>
      </w:r>
    </w:p>
    <w:p w:rsidR="00930BBA" w:rsidRPr="00986872" w:rsidRDefault="00930BBA" w:rsidP="00930BBA">
      <w:pPr>
        <w:pStyle w:val="PoliS-Testo"/>
        <w:rPr>
          <w:lang w:val="fr-FR"/>
        </w:rPr>
      </w:pPr>
    </w:p>
    <w:p w:rsidR="00930BBA" w:rsidRPr="00986872" w:rsidRDefault="00930BBA" w:rsidP="00930BBA">
      <w:pPr>
        <w:pStyle w:val="PoliS-Testo"/>
        <w:rPr>
          <w:lang w:val="fr-FR"/>
        </w:rPr>
      </w:pPr>
      <w:r w:rsidRPr="00986872">
        <w:rPr>
          <w:lang w:val="fr-FR"/>
        </w:rPr>
        <w:t xml:space="preserve">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w:t>
      </w:r>
      <w:r w:rsidRPr="00201DAB">
        <w:t xml:space="preserve">Integer eu ante quam. Maecenas justo ante, sagittis in molestie eu, semper in orci. </w:t>
      </w:r>
      <w:r w:rsidRPr="00986872">
        <w:rPr>
          <w:lang w:val="fr-FR"/>
        </w:rPr>
        <w:t>Aliquam erat volutpat. Pellentesque habitant morbi tristique senectus et netus et malesuada fames ac turpis egestas. Quisque iaculis.</w:t>
      </w:r>
    </w:p>
    <w:p w:rsidR="00930BBA" w:rsidRPr="00986872" w:rsidRDefault="00930BBA" w:rsidP="00930BBA">
      <w:pPr>
        <w:pStyle w:val="PoliS-Testo"/>
        <w:rPr>
          <w:lang w:val="fr-FR"/>
        </w:rPr>
      </w:pPr>
    </w:p>
    <w:p w:rsidR="00930BBA" w:rsidRPr="00986872" w:rsidRDefault="00930BBA" w:rsidP="00930BBA">
      <w:pPr>
        <w:pStyle w:val="PoliS-Testo"/>
        <w:rPr>
          <w:lang w:val="fr-FR"/>
        </w:rPr>
      </w:pPr>
      <w:r w:rsidRPr="00986872">
        <w:rPr>
          <w:lang w:val="fr-FR"/>
        </w:rPr>
        <w:t>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Integer eu ante quam. Lorem ipsum dolor sit amet, consectetur adipiscing elit. Suspendisse fringilla, ligula at vehicula tincidunt, dui magna tristique sem, in sodales eros sapien in elit. Maecenas ultrices justo in ante tincidunt id rhoncus orci pellentesque. 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Integer eu ante quam. Lorem ipsum dolor sit amet, consectetur adipiscing elit. Suspendisse fringilla, ligula at vehicula tincidunt, dui magna tristique sem, in sodales eros sapien in elit. Maecenas ultrices justo in ante tincidunt</w:t>
      </w:r>
      <w:r>
        <w:rPr>
          <w:lang w:val="fr-FR"/>
        </w:rPr>
        <w:t xml:space="preserve"> id rhoncus orci pellentesque. </w:t>
      </w:r>
    </w:p>
    <w:p w:rsidR="00930BBA" w:rsidRPr="00986872" w:rsidRDefault="00930BBA" w:rsidP="00930BBA">
      <w:pPr>
        <w:pStyle w:val="PoliS-Testo"/>
        <w:rPr>
          <w:lang w:val="fr-FR"/>
        </w:rPr>
      </w:pPr>
    </w:p>
    <w:p w:rsidR="00930BBA" w:rsidRDefault="00930BBA" w:rsidP="00930BBA">
      <w:pPr>
        <w:pStyle w:val="PoliS-Testo"/>
      </w:pPr>
      <w:r w:rsidRPr="00986872">
        <w:rPr>
          <w:lang w:val="fr-FR"/>
        </w:rPr>
        <w:t xml:space="preserve">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w:t>
      </w:r>
      <w:r w:rsidRPr="00201DAB">
        <w:t xml:space="preserve">Integer eu ante quam. Maecenas justo ante, sagittis in molestie eu, semper in orci. </w:t>
      </w:r>
      <w:r w:rsidRPr="00986872">
        <w:rPr>
          <w:lang w:val="fr-FR"/>
        </w:rPr>
        <w:t xml:space="preserve">Aliquam erat volutpat. Pellentesque habitant morbi tristique senectus et netus et malesuada fames ac turpis egestas. </w:t>
      </w:r>
      <w:r w:rsidRPr="001C6310">
        <w:t>Quisque iaculis.</w:t>
      </w:r>
      <w:bookmarkStart w:id="7" w:name="_Toc483213103"/>
    </w:p>
    <w:p w:rsidR="00930BBA" w:rsidRDefault="00930BBA">
      <w:pPr>
        <w:rPr>
          <w:b/>
          <w:sz w:val="40"/>
        </w:rPr>
      </w:pPr>
      <w:bookmarkStart w:id="8" w:name="_Toc491260162"/>
      <w:r>
        <w:br w:type="page"/>
      </w:r>
    </w:p>
    <w:p w:rsidR="00930BBA" w:rsidRPr="001E51AE" w:rsidRDefault="00930BBA" w:rsidP="00930BBA">
      <w:pPr>
        <w:pStyle w:val="Titolo2"/>
      </w:pPr>
      <w:bookmarkStart w:id="9" w:name="_Toc515878668"/>
      <w:r>
        <w:lastRenderedPageBreak/>
        <w:t>OBIETTIVI SPECIFICI E STRATEGICI DEL PROGETTO</w:t>
      </w:r>
      <w:bookmarkEnd w:id="8"/>
      <w:bookmarkEnd w:id="9"/>
    </w:p>
    <w:p w:rsidR="00930BBA" w:rsidRPr="00986872" w:rsidRDefault="00930BBA" w:rsidP="00930BBA">
      <w:pPr>
        <w:pStyle w:val="PoliS-Testo"/>
        <w:rPr>
          <w:lang w:val="fr-FR"/>
        </w:rPr>
      </w:pPr>
      <w:r w:rsidRPr="0049498A">
        <w:t xml:space="preserve">Lorem ipsum dolor sit amet, consectetur adipiscing elit. </w:t>
      </w:r>
      <w:r>
        <w:t xml:space="preserve">Suspendisse fringilla, ligula at vehicula tincidunt, dui magna tristique sem, in sodales eros sapien in elit. </w:t>
      </w:r>
      <w:r w:rsidRPr="008B2755">
        <w:rPr>
          <w:lang w:val="en-US"/>
        </w:rPr>
        <w:t xml:space="preserve">Maecenas ultrices justo in ante tincidunt id rhoncus orci pellentesque. Donec mi justo, ultrices at placerat sed, cursus ut neque. </w:t>
      </w:r>
      <w:r>
        <w:t xml:space="preserve">Integer eu ante quam. Maecenas justo ante, sagittis in molestie eu, semper in orci. </w:t>
      </w:r>
      <w:r w:rsidRPr="00986872">
        <w:rPr>
          <w:lang w:val="fr-FR"/>
        </w:rPr>
        <w:t>Aliquam erat volutpat. Pellentesque habitant morbi tristique senectus et netus et malesuada fames ac t</w:t>
      </w:r>
      <w:r>
        <w:rPr>
          <w:lang w:val="fr-FR"/>
        </w:rPr>
        <w:t xml:space="preserve">urpis egestas. </w:t>
      </w:r>
      <w:r w:rsidRPr="00986872">
        <w:rPr>
          <w:lang w:val="fr-FR"/>
        </w:rPr>
        <w:t xml:space="preserve">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Integer eu ante quam. Lorem ipsum dolor sit amet, consectetur adipiscing elit. Suspendisse fringilla, ligula at vehicula tincidunt, dui magna tristique sem, in sodales eros sapien in elit. Maecenas ultrices justo in ante tincidunt id rhoncus orci pellentesque. </w:t>
      </w:r>
    </w:p>
    <w:p w:rsidR="00930BBA" w:rsidRDefault="00930BBA" w:rsidP="00930BBA">
      <w:pPr>
        <w:pStyle w:val="PoliS-Testo"/>
        <w:rPr>
          <w:lang w:val="fr-FR"/>
        </w:rPr>
      </w:pPr>
      <w:r w:rsidRPr="00986872">
        <w:rPr>
          <w:lang w:val="fr-FR"/>
        </w:rPr>
        <w:t xml:space="preserve">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Integer eu ante quam. Lorem ipsum dolor sit amet, consectetur adipiscing elit. Suspendisse fringilla, ligula at vehicula tincidunt, dui magna tristique sem, in sodales eros sapien in elit. Maecenas ultrices justo in ante tincidunt id rhoncus orci pellentesque. </w:t>
      </w:r>
    </w:p>
    <w:p w:rsidR="00930BBA" w:rsidRDefault="00930BBA">
      <w:pPr>
        <w:rPr>
          <w:b/>
          <w:sz w:val="40"/>
        </w:rPr>
      </w:pPr>
      <w:bookmarkStart w:id="10" w:name="_Toc491260163"/>
      <w:r>
        <w:br w:type="page"/>
      </w:r>
    </w:p>
    <w:p w:rsidR="00930BBA" w:rsidRDefault="00930BBA" w:rsidP="00930BBA">
      <w:pPr>
        <w:pStyle w:val="Titolo2"/>
      </w:pPr>
      <w:bookmarkStart w:id="11" w:name="_Toc515878669"/>
      <w:r w:rsidRPr="00F93C85">
        <w:lastRenderedPageBreak/>
        <w:t>M</w:t>
      </w:r>
      <w:r>
        <w:t>ETODOLOGIA ADOTTATA</w:t>
      </w:r>
      <w:bookmarkEnd w:id="10"/>
      <w:bookmarkEnd w:id="11"/>
    </w:p>
    <w:p w:rsidR="00930BBA" w:rsidRPr="00986872" w:rsidRDefault="00930BBA" w:rsidP="00930BBA">
      <w:pPr>
        <w:pStyle w:val="PoliS-Testo"/>
        <w:rPr>
          <w:lang w:val="fr-FR"/>
        </w:rPr>
      </w:pPr>
      <w:r w:rsidRPr="0049498A">
        <w:t xml:space="preserve">Lorem ipsum dolor sit amet, consectetur adipiscing elit. </w:t>
      </w:r>
      <w:r>
        <w:t xml:space="preserve">Suspendisse fringilla, ligula at vehicula tincidunt, dui magna tristique sem, in sodales eros sapien in elit. </w:t>
      </w:r>
      <w:r w:rsidRPr="008B2755">
        <w:rPr>
          <w:lang w:val="en-US"/>
        </w:rPr>
        <w:t xml:space="preserve">Maecenas ultrices justo in ante tincidunt id rhoncus orci pellentesque. Donec mi justo, ultrices at placerat sed, cursus ut neque. </w:t>
      </w:r>
      <w:r>
        <w:t xml:space="preserve">Integer eu ante quam. Maecenas justo ante, sagittis in molestie eu, semper in orci. </w:t>
      </w:r>
      <w:r w:rsidRPr="00986872">
        <w:rPr>
          <w:lang w:val="fr-FR"/>
        </w:rPr>
        <w:t>Aliquam erat volutpat. Pellentesque habitant morbi tristique senectus et netus et malesuada fames ac t</w:t>
      </w:r>
      <w:r>
        <w:rPr>
          <w:lang w:val="fr-FR"/>
        </w:rPr>
        <w:t xml:space="preserve">urpis egestas. </w:t>
      </w:r>
      <w:r w:rsidRPr="00986872">
        <w:rPr>
          <w:lang w:val="fr-FR"/>
        </w:rPr>
        <w:t xml:space="preserve">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Integer eu ante quam. Lorem ipsum dolor sit amet, consectetur adipiscing elit. Suspendisse fringilla, ligula at vehicula tincidunt, dui magna tristique sem, in sodales eros sapien in elit. Maecenas ultrices justo in ante tincidunt id rhoncus orci pellentesque. </w:t>
      </w:r>
    </w:p>
    <w:p w:rsidR="00930BBA" w:rsidRDefault="00930BBA" w:rsidP="00930BBA">
      <w:pPr>
        <w:pStyle w:val="PoliS-Testo"/>
        <w:rPr>
          <w:lang w:val="fr-FR"/>
        </w:rPr>
      </w:pPr>
      <w:r w:rsidRPr="00986872">
        <w:rPr>
          <w:lang w:val="fr-FR"/>
        </w:rPr>
        <w:t xml:space="preserve">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Integer eu ante quam. Lorem ipsum dolor sit amet, consectetur adipiscing elit. Suspendisse fringilla, ligula at vehicula tincidunt, dui magna tristique sem, in sodales eros sapien in elit. Maecenas ultrices justo in ante tincidunt id rhoncus orci pellentesque. </w:t>
      </w:r>
    </w:p>
    <w:p w:rsidR="00930BBA" w:rsidRDefault="00930BBA">
      <w:pPr>
        <w:rPr>
          <w:b/>
          <w:sz w:val="40"/>
        </w:rPr>
      </w:pPr>
      <w:bookmarkStart w:id="12" w:name="_Toc491260164"/>
      <w:r>
        <w:br w:type="page"/>
      </w:r>
    </w:p>
    <w:p w:rsidR="00930BBA" w:rsidRPr="001E51AE" w:rsidRDefault="00930BBA" w:rsidP="00930BBA">
      <w:pPr>
        <w:pStyle w:val="Titolo2"/>
      </w:pPr>
      <w:bookmarkStart w:id="13" w:name="_Toc515878670"/>
      <w:r w:rsidRPr="001E51AE">
        <w:lastRenderedPageBreak/>
        <w:t>DESTINATARI/BENEFICIARI</w:t>
      </w:r>
      <w:r>
        <w:t xml:space="preserve"> DEL PROGETTO</w:t>
      </w:r>
      <w:bookmarkEnd w:id="12"/>
      <w:bookmarkEnd w:id="13"/>
    </w:p>
    <w:p w:rsidR="00930BBA" w:rsidRPr="00986872" w:rsidRDefault="00930BBA" w:rsidP="00930BBA">
      <w:pPr>
        <w:pStyle w:val="PoliS-Testo"/>
        <w:rPr>
          <w:lang w:val="fr-FR"/>
        </w:rPr>
      </w:pPr>
      <w:r w:rsidRPr="0049498A">
        <w:t xml:space="preserve">Lorem ipsum dolor sit amet, consectetur adipiscing elit. </w:t>
      </w:r>
      <w:r>
        <w:t xml:space="preserve">Suspendisse fringilla, ligula at vehicula tincidunt, dui magna tristique sem, in sodales eros sapien in elit. </w:t>
      </w:r>
      <w:r w:rsidRPr="008B2755">
        <w:rPr>
          <w:lang w:val="en-US"/>
        </w:rPr>
        <w:t xml:space="preserve">Maecenas ultrices justo in ante tincidunt id rhoncus orci pellentesque. Donec mi justo, ultrices at placerat sed, cursus ut neque. </w:t>
      </w:r>
      <w:r>
        <w:t xml:space="preserve">Integer eu ante quam. Maecenas justo ante, sagittis in molestie eu, semper in orci. </w:t>
      </w:r>
      <w:r w:rsidRPr="00986872">
        <w:rPr>
          <w:lang w:val="fr-FR"/>
        </w:rPr>
        <w:t>Aliquam erat volutpat. Pellentesque habitant morbi tristique senectus et netus et malesuada fames ac t</w:t>
      </w:r>
      <w:r>
        <w:rPr>
          <w:lang w:val="fr-FR"/>
        </w:rPr>
        <w:t xml:space="preserve">urpis egestas. </w:t>
      </w:r>
      <w:r w:rsidRPr="00986872">
        <w:rPr>
          <w:lang w:val="fr-FR"/>
        </w:rPr>
        <w:t xml:space="preserve">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Integer eu ante quam. Lorem ipsum dolor sit amet, consectetur adipiscing elit. Suspendisse fringilla, ligula at vehicula tincidunt, dui magna tristique sem, in sodales eros sapien in elit. Maecenas ultrices justo in ante tincidunt id rhoncus orci pellentesque. </w:t>
      </w:r>
    </w:p>
    <w:p w:rsidR="00930BBA" w:rsidRDefault="00930BBA" w:rsidP="00930BBA">
      <w:pPr>
        <w:pStyle w:val="PoliS-Testo"/>
        <w:rPr>
          <w:lang w:val="fr-FR"/>
        </w:rPr>
      </w:pPr>
      <w:r w:rsidRPr="00986872">
        <w:rPr>
          <w:lang w:val="fr-FR"/>
        </w:rPr>
        <w:t xml:space="preserve">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Integer eu ante quam. Lorem ipsum dolor sit amet, consectetur adipiscing elit. Suspendisse fringilla, ligula at vehicula tincidunt, dui magna tristique sem, in sodales eros sapien in elit. Maecenas ultrices justo in ante tincidunt id rhoncus orci pellentesque. </w:t>
      </w:r>
    </w:p>
    <w:p w:rsidR="00930BBA" w:rsidRPr="001E51AE" w:rsidRDefault="00930BBA" w:rsidP="00930BBA">
      <w:pPr>
        <w:rPr>
          <w:lang w:val="fr-FR"/>
        </w:rPr>
      </w:pPr>
    </w:p>
    <w:p w:rsidR="00AD06CC" w:rsidRDefault="00AD06CC">
      <w:pPr>
        <w:rPr>
          <w:b/>
          <w:sz w:val="40"/>
        </w:rPr>
      </w:pPr>
      <w:bookmarkStart w:id="14" w:name="_Toc491260165"/>
      <w:bookmarkStart w:id="15" w:name="_Toc515878671"/>
      <w:r>
        <w:br w:type="page"/>
      </w:r>
    </w:p>
    <w:p w:rsidR="00930BBA" w:rsidRPr="001E51AE" w:rsidRDefault="00930BBA" w:rsidP="00930BBA">
      <w:pPr>
        <w:pStyle w:val="Titolo2"/>
      </w:pPr>
      <w:r>
        <w:lastRenderedPageBreak/>
        <w:t xml:space="preserve">DESCRIZIONE DEL PROGETTO, </w:t>
      </w:r>
      <w:r w:rsidRPr="001E51AE">
        <w:t>DELLE SUE FASI E TEMPISTICHE</w:t>
      </w:r>
      <w:bookmarkEnd w:id="14"/>
      <w:bookmarkEnd w:id="15"/>
    </w:p>
    <w:p w:rsidR="00930BBA" w:rsidRDefault="00930BBA" w:rsidP="00930BBA">
      <w:pPr>
        <w:pStyle w:val="PoliS-Testo"/>
        <w:rPr>
          <w:lang w:val="fr-FR"/>
        </w:rPr>
      </w:pPr>
      <w:r w:rsidRPr="0049498A">
        <w:t xml:space="preserve">Lorem ipsum dolor sit amet, consectetur adipiscing elit. </w:t>
      </w:r>
      <w:r>
        <w:t xml:space="preserve">Suspendisse fringilla, ligula at vehicula tincidunt, dui magna tristique sem, in sodales eros sapien in elit. </w:t>
      </w:r>
      <w:r w:rsidRPr="008B2755">
        <w:rPr>
          <w:lang w:val="en-US"/>
        </w:rPr>
        <w:t xml:space="preserve">Maecenas ultrices justo in ante tincidunt id rhoncus orci pellentesque. Donec mi justo, ultrices at placerat sed, cursus ut neque. </w:t>
      </w:r>
      <w:r>
        <w:t xml:space="preserve">Integer eu ante quam. Maecenas justo ante, sagittis in molestie eu, semper in orci. </w:t>
      </w:r>
      <w:r w:rsidRPr="00986872">
        <w:rPr>
          <w:lang w:val="fr-FR"/>
        </w:rPr>
        <w:t>Aliquam erat volutpat. Pellentesque habitant morbi tristique senectus et netus et malesuada fames ac t</w:t>
      </w:r>
      <w:r>
        <w:rPr>
          <w:lang w:val="fr-FR"/>
        </w:rPr>
        <w:t>urpis egestas.</w:t>
      </w:r>
    </w:p>
    <w:p w:rsidR="00930BBA" w:rsidRPr="00986872" w:rsidRDefault="00930BBA" w:rsidP="00930BBA">
      <w:pPr>
        <w:rPr>
          <w:lang w:val="fr-FR"/>
        </w:rPr>
      </w:pPr>
    </w:p>
    <w:p w:rsidR="00930BBA" w:rsidRPr="0013659F" w:rsidRDefault="00930BBA" w:rsidP="00930BBA">
      <w:pPr>
        <w:pStyle w:val="Titolo4"/>
      </w:pPr>
      <w:bookmarkStart w:id="16" w:name="_Toc490816183"/>
      <w:bookmarkStart w:id="17" w:name="_Toc491260166"/>
      <w:r w:rsidRPr="0013659F">
        <w:t>1.1 Titolo del sotto-paragrafo</w:t>
      </w:r>
      <w:r>
        <w:t xml:space="preserve"> (esempio)</w:t>
      </w:r>
      <w:bookmarkEnd w:id="16"/>
      <w:bookmarkEnd w:id="17"/>
    </w:p>
    <w:p w:rsidR="00930BBA" w:rsidRPr="00315C8F" w:rsidRDefault="00930BBA" w:rsidP="00930BBA">
      <w:pPr>
        <w:pStyle w:val="PoliS-Testo"/>
        <w:rPr>
          <w:color w:val="A6A6A6"/>
          <w:lang w:val="fr-FR"/>
        </w:rPr>
      </w:pPr>
      <w:r w:rsidRPr="00986872">
        <w:rPr>
          <w:lang w:val="fr-FR"/>
        </w:rPr>
        <w:t>Imperdiet justo eget elementum. Nunc purus risus, iaculis vitae aliquam vel, egestas sit amet quam. Maecenas placerat, felis vitae pulvinar molestie, massa augue convallis tortor, eget elementum tellus ligula et nibh.</w:t>
      </w:r>
      <w:r>
        <w:rPr>
          <w:lang w:val="fr-FR"/>
        </w:rPr>
        <w:t xml:space="preserve"> </w:t>
      </w:r>
      <w:r w:rsidRPr="00315C8F">
        <w:rPr>
          <w:color w:val="A6A6A6"/>
          <w:lang w:val="fr-FR"/>
        </w:rPr>
        <w:t>Gli studi di Dow (1964), Musgrave (1968) e Hansen (1969) ci portano ad affermare che...  È stato dimostrato (Forster 1972) che questa formula... [esempio di citazione nel testo].</w:t>
      </w:r>
    </w:p>
    <w:p w:rsidR="00930BBA" w:rsidRDefault="00930BBA" w:rsidP="00930BBA">
      <w:pPr>
        <w:pStyle w:val="PoliS-Testo"/>
      </w:pPr>
      <w:r w:rsidRPr="00986872">
        <w:rPr>
          <w:lang w:val="fr-FR"/>
        </w:rPr>
        <w:t xml:space="preserve">Suspendisse consequat mattis lorem, quis egestas metus mattis quis. Nunc ac augue id purus feugiat gravida et non elit. Etiam dui lorem, vestibulum sit amet commodo sed, venenatis vitae sem. Pellentesque augue libero, bibendum non lobortis eu, eleifend vel massa. Proin nec neque sit amet ipsum fringilla laoreet ut ac sem. Phasellus vitae nisi eros. Aliquam consectetur accumsan lorem eu ultricies. </w:t>
      </w:r>
      <w:r>
        <w:t>Praesent vel tortor rutrum magna posuere venenatis. Nulla a sapien massa.</w:t>
      </w:r>
    </w:p>
    <w:p w:rsidR="00930BBA" w:rsidRDefault="00930BBA" w:rsidP="00930BBA">
      <w:pPr>
        <w:pStyle w:val="PoliS-Testo"/>
      </w:pPr>
    </w:p>
    <w:p w:rsidR="00930BBA" w:rsidRDefault="00930BBA" w:rsidP="00930BBA">
      <w:pPr>
        <w:pStyle w:val="PoliS-Testo"/>
        <w:rPr>
          <w:lang w:val="en-US"/>
        </w:rPr>
      </w:pPr>
      <w:r w:rsidRPr="00986872">
        <w:rPr>
          <w:lang w:val="fr-FR"/>
        </w:rPr>
        <w:t xml:space="preserve">Nulla risus lectus, interdum id consequat id, congue eu tellus. </w:t>
      </w:r>
      <w:r>
        <w:rPr>
          <w:lang w:val="en-US"/>
        </w:rPr>
        <w:t>Sed at sodales lectus. Etiam iaculis eleifend orci:</w:t>
      </w:r>
    </w:p>
    <w:p w:rsidR="00930BBA" w:rsidRPr="008374AB" w:rsidRDefault="00930BBA" w:rsidP="00930BBA">
      <w:pPr>
        <w:pStyle w:val="PoliS-Testo"/>
        <w:numPr>
          <w:ilvl w:val="0"/>
          <w:numId w:val="17"/>
        </w:numPr>
      </w:pPr>
      <w:r w:rsidRPr="008374AB">
        <w:t>vivamus euismod;</w:t>
      </w:r>
    </w:p>
    <w:p w:rsidR="00930BBA" w:rsidRPr="008374AB" w:rsidRDefault="00930BBA" w:rsidP="00930BBA">
      <w:pPr>
        <w:pStyle w:val="PoliS-Testo"/>
        <w:numPr>
          <w:ilvl w:val="0"/>
          <w:numId w:val="17"/>
        </w:numPr>
      </w:pPr>
      <w:r w:rsidRPr="008374AB">
        <w:t>felis et auctor ullamcorper;</w:t>
      </w:r>
    </w:p>
    <w:p w:rsidR="00930BBA" w:rsidRPr="008374AB" w:rsidRDefault="00930BBA" w:rsidP="00930BBA">
      <w:pPr>
        <w:pStyle w:val="PoliS-Testo"/>
        <w:numPr>
          <w:ilvl w:val="0"/>
          <w:numId w:val="17"/>
        </w:numPr>
      </w:pPr>
      <w:r w:rsidRPr="008374AB">
        <w:t>sem turpis consectetur erat;</w:t>
      </w:r>
    </w:p>
    <w:p w:rsidR="00930BBA" w:rsidRPr="00C737C7" w:rsidRDefault="00930BBA" w:rsidP="00930BBA">
      <w:pPr>
        <w:pStyle w:val="PoliS-Testo"/>
        <w:numPr>
          <w:ilvl w:val="0"/>
          <w:numId w:val="17"/>
        </w:numPr>
      </w:pPr>
      <w:r w:rsidRPr="00C737C7">
        <w:t xml:space="preserve">a suscipit purus urna eget libero; </w:t>
      </w:r>
    </w:p>
    <w:p w:rsidR="00930BBA" w:rsidRPr="008374AB" w:rsidRDefault="00930BBA" w:rsidP="00930BBA">
      <w:pPr>
        <w:pStyle w:val="PoliS-Testo"/>
        <w:numPr>
          <w:ilvl w:val="0"/>
          <w:numId w:val="17"/>
        </w:numPr>
      </w:pPr>
      <w:r w:rsidRPr="008374AB">
        <w:t xml:space="preserve">vivamus sodales venenatis ornare. </w:t>
      </w:r>
    </w:p>
    <w:p w:rsidR="00930BBA" w:rsidRDefault="00930BBA" w:rsidP="00930BBA"/>
    <w:p w:rsidR="00930BBA" w:rsidRDefault="00930BBA" w:rsidP="00930BBA">
      <w:pPr>
        <w:pStyle w:val="PoliS-Testo"/>
      </w:pPr>
      <w:r>
        <w:t xml:space="preserve">Ut vulputate, nibh non semper hendrerit, neque erat pulvinar orci, et lacinia lorem magna in nunc. </w:t>
      </w:r>
      <w:r w:rsidRPr="00986872">
        <w:rPr>
          <w:lang w:val="fr-FR"/>
        </w:rPr>
        <w:t xml:space="preserve">Cras vulputate, lectus auctor lobortis blandit, lacus dolor rhoncus orci, ut lobortis nulla augue sed leo. </w:t>
      </w:r>
      <w:r>
        <w:t xml:space="preserve">Pellentesque diam urna, pharetra ut rutrum in, lacinia id felis. </w:t>
      </w:r>
    </w:p>
    <w:p w:rsidR="00930BBA" w:rsidRDefault="00930BBA" w:rsidP="00930BBA">
      <w:pPr>
        <w:pStyle w:val="PoliS-Testo"/>
        <w:rPr>
          <w:lang w:val="fr-FR"/>
        </w:rPr>
      </w:pPr>
      <w:r>
        <w:rPr>
          <w:lang w:val="en-US"/>
        </w:rPr>
        <w:t xml:space="preserve">Lorem ipsum dolor sit amet, consectetur adipiscing elit. </w:t>
      </w:r>
      <w:r w:rsidRPr="008B2755">
        <w:t xml:space="preserve">Suspendisse fringilla, ligula at vehicula tincidunt, dui magna tristique sem, in sodales eros sapien in elit. </w:t>
      </w:r>
      <w:r>
        <w:rPr>
          <w:lang w:val="en-US"/>
        </w:rPr>
        <w:t xml:space="preserve">Maecenas ultrices justo in ante tincidunt id rhoncus orci pellentesque. </w:t>
      </w:r>
      <w:r w:rsidRPr="00986872">
        <w:rPr>
          <w:lang w:val="fr-FR"/>
        </w:rPr>
        <w:t xml:space="preserve">Donec mi justo, ultrices at placerat sed, cursus ut neque. Integer eu ante quam. </w:t>
      </w:r>
      <w:r>
        <w:t xml:space="preserve">Maecenas justo ante, sagittis in molestie eu, semper in orci. </w:t>
      </w:r>
      <w:r w:rsidRPr="00986872">
        <w:rPr>
          <w:lang w:val="fr-FR"/>
        </w:rPr>
        <w:t>Aliquam erat volutpat. Pellentesque habitant morbi tristique senectus et netus et malesuada fames ac turpis egestas. Quisque iaculis.</w:t>
      </w:r>
    </w:p>
    <w:p w:rsidR="00930BBA" w:rsidRPr="00986872" w:rsidRDefault="00930BBA" w:rsidP="00930BBA">
      <w:pPr>
        <w:rPr>
          <w:lang w:val="fr-FR"/>
        </w:rPr>
      </w:pPr>
    </w:p>
    <w:p w:rsidR="00930BBA" w:rsidRPr="00930BBA" w:rsidRDefault="00930BBA" w:rsidP="00930BBA">
      <w:pPr>
        <w:pStyle w:val="Titolo4"/>
      </w:pPr>
      <w:bookmarkStart w:id="18" w:name="_Toc490816184"/>
      <w:bookmarkStart w:id="19" w:name="_Toc491260167"/>
      <w:r w:rsidRPr="00930BBA">
        <w:t>1.2 Titolo del sotto-paragrafo (esempio)</w:t>
      </w:r>
      <w:bookmarkEnd w:id="18"/>
      <w:bookmarkEnd w:id="19"/>
      <w:r w:rsidRPr="00930BBA">
        <w:t xml:space="preserve"> </w:t>
      </w:r>
    </w:p>
    <w:p w:rsidR="00930BBA" w:rsidRPr="00986872" w:rsidRDefault="00930BBA" w:rsidP="00930BBA">
      <w:pPr>
        <w:pStyle w:val="PoliS-Testo"/>
        <w:rPr>
          <w:lang w:val="fr-FR"/>
        </w:rPr>
      </w:pPr>
      <w:r w:rsidRPr="00986872">
        <w:rPr>
          <w:lang w:val="fr-FR"/>
        </w:rPr>
        <w:t>Imperdiet justo eget elementum. Nunc purus risus, iaculis vitae aliquam vel, egestas sit amet quam. Maecenas placerat, felis vitae pulvinar molestie, massa augue convallis tortor, eget elementum tellus ligula et nibh.</w:t>
      </w:r>
    </w:p>
    <w:p w:rsidR="00930BBA" w:rsidRDefault="00930BBA" w:rsidP="00930BBA"/>
    <w:p w:rsidR="00930BBA" w:rsidRPr="00930BBA" w:rsidRDefault="00930BBA" w:rsidP="00930BBA">
      <w:pPr>
        <w:pStyle w:val="PoliS-Didascalia"/>
      </w:pPr>
      <w:r w:rsidRPr="00930BBA">
        <w:t>Tabella 1.1 - Didascalia tabella</w:t>
      </w:r>
    </w:p>
    <w:tbl>
      <w:tblPr>
        <w:tblW w:w="0" w:type="auto"/>
        <w:tblBorders>
          <w:bottom w:val="single" w:sz="4" w:space="0" w:color="D9D9D9"/>
          <w:right w:val="single" w:sz="4" w:space="0" w:color="D9D9D9"/>
          <w:insideH w:val="single" w:sz="4" w:space="0" w:color="D9D9D9"/>
          <w:insideV w:val="single" w:sz="4" w:space="0" w:color="D9D9D9"/>
        </w:tblBorders>
        <w:tblLook w:val="06A0" w:firstRow="1" w:lastRow="0" w:firstColumn="1" w:lastColumn="0" w:noHBand="1" w:noVBand="1"/>
      </w:tblPr>
      <w:tblGrid>
        <w:gridCol w:w="1729"/>
        <w:gridCol w:w="1729"/>
        <w:gridCol w:w="1729"/>
        <w:gridCol w:w="1729"/>
        <w:gridCol w:w="1729"/>
      </w:tblGrid>
      <w:tr w:rsidR="00930BBA" w:rsidRPr="00A1061C" w:rsidTr="003E07A9">
        <w:tc>
          <w:tcPr>
            <w:tcW w:w="1729" w:type="dxa"/>
            <w:tcBorders>
              <w:top w:val="nil"/>
              <w:left w:val="nil"/>
              <w:bottom w:val="nil"/>
              <w:right w:val="single" w:sz="4" w:space="0" w:color="FFFFFF"/>
            </w:tcBorders>
            <w:shd w:val="clear" w:color="auto" w:fill="auto"/>
            <w:vAlign w:val="center"/>
          </w:tcPr>
          <w:p w:rsidR="00930BBA" w:rsidRPr="00A1061C" w:rsidRDefault="00930BBA" w:rsidP="00930BBA">
            <w:pPr>
              <w:pStyle w:val="PoliS-Tabella"/>
            </w:pPr>
          </w:p>
        </w:tc>
        <w:tc>
          <w:tcPr>
            <w:tcW w:w="1729" w:type="dxa"/>
            <w:tcBorders>
              <w:top w:val="nil"/>
              <w:left w:val="single" w:sz="4" w:space="0" w:color="FFFFFF"/>
              <w:bottom w:val="nil"/>
              <w:right w:val="single" w:sz="4" w:space="0" w:color="FFFFFF"/>
            </w:tcBorders>
            <w:shd w:val="clear" w:color="auto" w:fill="D9D9D9"/>
            <w:vAlign w:val="center"/>
          </w:tcPr>
          <w:p w:rsidR="00930BBA" w:rsidRPr="00A1061C" w:rsidRDefault="00930BBA" w:rsidP="00930BBA">
            <w:pPr>
              <w:pStyle w:val="PoliS-Tabella"/>
              <w:rPr>
                <w:szCs w:val="18"/>
              </w:rPr>
            </w:pPr>
            <w:r w:rsidRPr="00A1061C">
              <w:rPr>
                <w:szCs w:val="18"/>
              </w:rPr>
              <w:t>Intestazione</w:t>
            </w:r>
          </w:p>
        </w:tc>
        <w:tc>
          <w:tcPr>
            <w:tcW w:w="1729" w:type="dxa"/>
            <w:tcBorders>
              <w:top w:val="nil"/>
              <w:left w:val="single" w:sz="4" w:space="0" w:color="FFFFFF"/>
              <w:bottom w:val="nil"/>
              <w:right w:val="single" w:sz="4" w:space="0" w:color="FFFFFF"/>
            </w:tcBorders>
            <w:shd w:val="clear" w:color="auto" w:fill="D9D9D9"/>
            <w:vAlign w:val="center"/>
          </w:tcPr>
          <w:p w:rsidR="00930BBA" w:rsidRPr="00A1061C" w:rsidRDefault="00930BBA" w:rsidP="00930BBA">
            <w:pPr>
              <w:pStyle w:val="PoliS-Tabella"/>
              <w:rPr>
                <w:szCs w:val="18"/>
              </w:rPr>
            </w:pPr>
            <w:r w:rsidRPr="00A1061C">
              <w:rPr>
                <w:szCs w:val="18"/>
              </w:rPr>
              <w:t>Intestazione</w:t>
            </w:r>
          </w:p>
        </w:tc>
        <w:tc>
          <w:tcPr>
            <w:tcW w:w="1729" w:type="dxa"/>
            <w:tcBorders>
              <w:top w:val="nil"/>
              <w:left w:val="single" w:sz="4" w:space="0" w:color="FFFFFF"/>
              <w:bottom w:val="nil"/>
              <w:right w:val="single" w:sz="4" w:space="0" w:color="FFFFFF"/>
            </w:tcBorders>
            <w:shd w:val="clear" w:color="auto" w:fill="D9D9D9"/>
            <w:vAlign w:val="center"/>
          </w:tcPr>
          <w:p w:rsidR="00930BBA" w:rsidRPr="00A1061C" w:rsidRDefault="00930BBA" w:rsidP="00930BBA">
            <w:pPr>
              <w:pStyle w:val="PoliS-Tabella"/>
              <w:rPr>
                <w:szCs w:val="18"/>
              </w:rPr>
            </w:pPr>
            <w:r w:rsidRPr="00A1061C">
              <w:rPr>
                <w:szCs w:val="18"/>
              </w:rPr>
              <w:t>intestazione</w:t>
            </w:r>
          </w:p>
        </w:tc>
        <w:tc>
          <w:tcPr>
            <w:tcW w:w="1729" w:type="dxa"/>
            <w:tcBorders>
              <w:top w:val="nil"/>
              <w:left w:val="single" w:sz="4" w:space="0" w:color="FFFFFF"/>
              <w:bottom w:val="nil"/>
              <w:right w:val="nil"/>
            </w:tcBorders>
            <w:shd w:val="clear" w:color="auto" w:fill="D9D9D9"/>
            <w:vAlign w:val="center"/>
          </w:tcPr>
          <w:p w:rsidR="00930BBA" w:rsidRPr="00A1061C" w:rsidRDefault="00930BBA" w:rsidP="00930BBA">
            <w:pPr>
              <w:pStyle w:val="PoliS-Tabella"/>
              <w:rPr>
                <w:szCs w:val="18"/>
              </w:rPr>
            </w:pPr>
            <w:r w:rsidRPr="00A1061C">
              <w:rPr>
                <w:szCs w:val="18"/>
              </w:rPr>
              <w:t>intestazione</w:t>
            </w:r>
          </w:p>
        </w:tc>
      </w:tr>
      <w:tr w:rsidR="00930BBA" w:rsidRPr="00A1061C" w:rsidTr="003E07A9">
        <w:tc>
          <w:tcPr>
            <w:tcW w:w="1729" w:type="dxa"/>
            <w:tcBorders>
              <w:bottom w:val="single" w:sz="8" w:space="0" w:color="FFFFFF"/>
            </w:tcBorders>
            <w:shd w:val="clear" w:color="auto" w:fill="F2F2F2"/>
            <w:vAlign w:val="center"/>
          </w:tcPr>
          <w:p w:rsidR="00930BBA" w:rsidRPr="00A1061C" w:rsidRDefault="00930BBA" w:rsidP="00930BBA">
            <w:pPr>
              <w:pStyle w:val="PoliS-Tabella"/>
              <w:rPr>
                <w:szCs w:val="18"/>
              </w:rPr>
            </w:pPr>
            <w:r w:rsidRPr="00A1061C">
              <w:rPr>
                <w:szCs w:val="18"/>
              </w:rPr>
              <w:t>Intestazione</w:t>
            </w:r>
          </w:p>
        </w:tc>
        <w:tc>
          <w:tcPr>
            <w:tcW w:w="1729" w:type="dxa"/>
            <w:shd w:val="clear" w:color="auto" w:fill="auto"/>
            <w:vAlign w:val="center"/>
          </w:tcPr>
          <w:p w:rsidR="00930BBA" w:rsidRPr="00A1061C" w:rsidRDefault="00930BBA" w:rsidP="00930BBA">
            <w:pPr>
              <w:pStyle w:val="PoliS-Tabella"/>
              <w:rPr>
                <w:szCs w:val="20"/>
              </w:rPr>
            </w:pPr>
            <w:r w:rsidRPr="00A1061C">
              <w:rPr>
                <w:szCs w:val="20"/>
              </w:rPr>
              <w:t>9.999,99</w:t>
            </w:r>
          </w:p>
        </w:tc>
        <w:tc>
          <w:tcPr>
            <w:tcW w:w="1729" w:type="dxa"/>
            <w:shd w:val="clear" w:color="auto" w:fill="auto"/>
            <w:vAlign w:val="center"/>
          </w:tcPr>
          <w:p w:rsidR="00930BBA" w:rsidRPr="00A1061C" w:rsidRDefault="00930BBA" w:rsidP="00930BBA">
            <w:pPr>
              <w:pStyle w:val="PoliS-Tabella"/>
              <w:rPr>
                <w:szCs w:val="20"/>
              </w:rPr>
            </w:pPr>
            <w:r w:rsidRPr="00A1061C">
              <w:rPr>
                <w:szCs w:val="20"/>
              </w:rPr>
              <w:t>Testo cella</w:t>
            </w:r>
          </w:p>
        </w:tc>
        <w:tc>
          <w:tcPr>
            <w:tcW w:w="1729" w:type="dxa"/>
            <w:shd w:val="clear" w:color="auto" w:fill="auto"/>
            <w:vAlign w:val="center"/>
          </w:tcPr>
          <w:p w:rsidR="00930BBA" w:rsidRPr="00A1061C" w:rsidRDefault="00930BBA" w:rsidP="00930BBA">
            <w:pPr>
              <w:pStyle w:val="PoliS-Tabella"/>
              <w:rPr>
                <w:szCs w:val="20"/>
              </w:rPr>
            </w:pPr>
            <w:r w:rsidRPr="00A1061C">
              <w:rPr>
                <w:szCs w:val="20"/>
              </w:rPr>
              <w:t>Testo cella</w:t>
            </w:r>
          </w:p>
        </w:tc>
        <w:tc>
          <w:tcPr>
            <w:tcW w:w="1729" w:type="dxa"/>
            <w:shd w:val="clear" w:color="auto" w:fill="auto"/>
            <w:vAlign w:val="center"/>
          </w:tcPr>
          <w:p w:rsidR="00930BBA" w:rsidRPr="00A1061C" w:rsidRDefault="00930BBA" w:rsidP="00930BBA">
            <w:pPr>
              <w:pStyle w:val="PoliS-Tabella"/>
              <w:rPr>
                <w:szCs w:val="20"/>
              </w:rPr>
            </w:pPr>
            <w:r w:rsidRPr="00A1061C">
              <w:rPr>
                <w:szCs w:val="20"/>
              </w:rPr>
              <w:t>9.999,99</w:t>
            </w:r>
          </w:p>
        </w:tc>
      </w:tr>
      <w:tr w:rsidR="00930BBA" w:rsidRPr="00A1061C" w:rsidTr="003E07A9">
        <w:tc>
          <w:tcPr>
            <w:tcW w:w="1729" w:type="dxa"/>
            <w:tcBorders>
              <w:bottom w:val="single" w:sz="8" w:space="0" w:color="FFFFFF"/>
            </w:tcBorders>
            <w:shd w:val="clear" w:color="auto" w:fill="F2F2F2"/>
            <w:vAlign w:val="center"/>
          </w:tcPr>
          <w:p w:rsidR="00930BBA" w:rsidRPr="00A1061C" w:rsidRDefault="00930BBA" w:rsidP="00930BBA">
            <w:pPr>
              <w:pStyle w:val="PoliS-Tabella"/>
              <w:rPr>
                <w:szCs w:val="18"/>
              </w:rPr>
            </w:pPr>
            <w:r w:rsidRPr="00A1061C">
              <w:rPr>
                <w:szCs w:val="18"/>
              </w:rPr>
              <w:t>Intestazione</w:t>
            </w:r>
          </w:p>
        </w:tc>
        <w:tc>
          <w:tcPr>
            <w:tcW w:w="1729" w:type="dxa"/>
            <w:shd w:val="clear" w:color="auto" w:fill="auto"/>
            <w:vAlign w:val="center"/>
          </w:tcPr>
          <w:p w:rsidR="00930BBA" w:rsidRPr="00A1061C" w:rsidRDefault="00930BBA" w:rsidP="00930BBA">
            <w:pPr>
              <w:pStyle w:val="PoliS-Tabella"/>
              <w:rPr>
                <w:szCs w:val="20"/>
              </w:rPr>
            </w:pPr>
            <w:r w:rsidRPr="00A1061C">
              <w:rPr>
                <w:szCs w:val="20"/>
              </w:rPr>
              <w:t>9.999,99</w:t>
            </w:r>
          </w:p>
        </w:tc>
        <w:tc>
          <w:tcPr>
            <w:tcW w:w="1729" w:type="dxa"/>
            <w:shd w:val="clear" w:color="auto" w:fill="auto"/>
            <w:vAlign w:val="center"/>
          </w:tcPr>
          <w:p w:rsidR="00930BBA" w:rsidRPr="00A1061C" w:rsidRDefault="00930BBA" w:rsidP="00930BBA">
            <w:pPr>
              <w:pStyle w:val="PoliS-Tabella"/>
              <w:rPr>
                <w:szCs w:val="20"/>
              </w:rPr>
            </w:pPr>
            <w:r w:rsidRPr="00A1061C">
              <w:rPr>
                <w:szCs w:val="20"/>
              </w:rPr>
              <w:t>Testo cella</w:t>
            </w:r>
          </w:p>
        </w:tc>
        <w:tc>
          <w:tcPr>
            <w:tcW w:w="1729" w:type="dxa"/>
            <w:shd w:val="clear" w:color="auto" w:fill="auto"/>
            <w:vAlign w:val="center"/>
          </w:tcPr>
          <w:p w:rsidR="00930BBA" w:rsidRPr="00A1061C" w:rsidRDefault="00930BBA" w:rsidP="00930BBA">
            <w:pPr>
              <w:pStyle w:val="PoliS-Tabella"/>
              <w:rPr>
                <w:szCs w:val="20"/>
              </w:rPr>
            </w:pPr>
            <w:r w:rsidRPr="00A1061C">
              <w:rPr>
                <w:szCs w:val="20"/>
              </w:rPr>
              <w:t>Testo cella</w:t>
            </w:r>
          </w:p>
        </w:tc>
        <w:tc>
          <w:tcPr>
            <w:tcW w:w="1729" w:type="dxa"/>
            <w:shd w:val="clear" w:color="auto" w:fill="auto"/>
            <w:vAlign w:val="center"/>
          </w:tcPr>
          <w:p w:rsidR="00930BBA" w:rsidRPr="00A1061C" w:rsidRDefault="00930BBA" w:rsidP="00930BBA">
            <w:pPr>
              <w:pStyle w:val="PoliS-Tabella"/>
              <w:rPr>
                <w:szCs w:val="20"/>
              </w:rPr>
            </w:pPr>
            <w:r w:rsidRPr="00A1061C">
              <w:rPr>
                <w:szCs w:val="20"/>
              </w:rPr>
              <w:t>9.999,99</w:t>
            </w:r>
          </w:p>
        </w:tc>
      </w:tr>
      <w:tr w:rsidR="00930BBA" w:rsidRPr="00A1061C" w:rsidTr="003E07A9">
        <w:tc>
          <w:tcPr>
            <w:tcW w:w="1729" w:type="dxa"/>
            <w:tcBorders>
              <w:bottom w:val="single" w:sz="8" w:space="0" w:color="FFFFFF"/>
            </w:tcBorders>
            <w:shd w:val="clear" w:color="auto" w:fill="F2F2F2"/>
            <w:vAlign w:val="center"/>
          </w:tcPr>
          <w:p w:rsidR="00930BBA" w:rsidRPr="00A1061C" w:rsidRDefault="00930BBA" w:rsidP="00930BBA">
            <w:pPr>
              <w:pStyle w:val="PoliS-Tabella"/>
              <w:rPr>
                <w:szCs w:val="18"/>
              </w:rPr>
            </w:pPr>
            <w:r w:rsidRPr="00A1061C">
              <w:rPr>
                <w:szCs w:val="18"/>
              </w:rPr>
              <w:t>Intestazione</w:t>
            </w:r>
          </w:p>
        </w:tc>
        <w:tc>
          <w:tcPr>
            <w:tcW w:w="1729" w:type="dxa"/>
            <w:shd w:val="clear" w:color="auto" w:fill="auto"/>
            <w:vAlign w:val="center"/>
          </w:tcPr>
          <w:p w:rsidR="00930BBA" w:rsidRPr="00A1061C" w:rsidRDefault="00930BBA" w:rsidP="00930BBA">
            <w:pPr>
              <w:pStyle w:val="PoliS-Tabella"/>
              <w:rPr>
                <w:szCs w:val="20"/>
              </w:rPr>
            </w:pPr>
            <w:r w:rsidRPr="00A1061C">
              <w:rPr>
                <w:szCs w:val="20"/>
              </w:rPr>
              <w:t>9.999,99</w:t>
            </w:r>
          </w:p>
        </w:tc>
        <w:tc>
          <w:tcPr>
            <w:tcW w:w="1729" w:type="dxa"/>
            <w:shd w:val="clear" w:color="auto" w:fill="auto"/>
            <w:vAlign w:val="center"/>
          </w:tcPr>
          <w:p w:rsidR="00930BBA" w:rsidRPr="00A1061C" w:rsidRDefault="00930BBA" w:rsidP="00930BBA">
            <w:pPr>
              <w:pStyle w:val="PoliS-Tabella"/>
              <w:rPr>
                <w:szCs w:val="20"/>
              </w:rPr>
            </w:pPr>
            <w:r w:rsidRPr="00A1061C">
              <w:rPr>
                <w:szCs w:val="20"/>
              </w:rPr>
              <w:t>Testo cella</w:t>
            </w:r>
          </w:p>
        </w:tc>
        <w:tc>
          <w:tcPr>
            <w:tcW w:w="1729" w:type="dxa"/>
            <w:shd w:val="clear" w:color="auto" w:fill="auto"/>
            <w:vAlign w:val="center"/>
          </w:tcPr>
          <w:p w:rsidR="00930BBA" w:rsidRPr="00A1061C" w:rsidRDefault="00930BBA" w:rsidP="00930BBA">
            <w:pPr>
              <w:pStyle w:val="PoliS-Tabella"/>
              <w:rPr>
                <w:szCs w:val="20"/>
              </w:rPr>
            </w:pPr>
            <w:r w:rsidRPr="00A1061C">
              <w:rPr>
                <w:szCs w:val="20"/>
              </w:rPr>
              <w:t>Testo cella</w:t>
            </w:r>
          </w:p>
        </w:tc>
        <w:tc>
          <w:tcPr>
            <w:tcW w:w="1729" w:type="dxa"/>
            <w:shd w:val="clear" w:color="auto" w:fill="auto"/>
            <w:vAlign w:val="center"/>
          </w:tcPr>
          <w:p w:rsidR="00930BBA" w:rsidRPr="00A1061C" w:rsidRDefault="00930BBA" w:rsidP="00930BBA">
            <w:pPr>
              <w:pStyle w:val="PoliS-Tabella"/>
              <w:rPr>
                <w:szCs w:val="20"/>
              </w:rPr>
            </w:pPr>
            <w:r w:rsidRPr="00A1061C">
              <w:rPr>
                <w:szCs w:val="20"/>
              </w:rPr>
              <w:t>9.999,99</w:t>
            </w:r>
          </w:p>
        </w:tc>
      </w:tr>
      <w:tr w:rsidR="00930BBA" w:rsidRPr="00A1061C" w:rsidTr="003E07A9">
        <w:tc>
          <w:tcPr>
            <w:tcW w:w="1729" w:type="dxa"/>
            <w:tcBorders>
              <w:bottom w:val="single" w:sz="8" w:space="0" w:color="FFFFFF"/>
            </w:tcBorders>
            <w:shd w:val="clear" w:color="auto" w:fill="F2F2F2"/>
            <w:vAlign w:val="center"/>
          </w:tcPr>
          <w:p w:rsidR="00930BBA" w:rsidRPr="00A1061C" w:rsidRDefault="00930BBA" w:rsidP="00930BBA">
            <w:pPr>
              <w:pStyle w:val="PoliS-Tabella"/>
              <w:rPr>
                <w:szCs w:val="18"/>
              </w:rPr>
            </w:pPr>
            <w:r w:rsidRPr="00A1061C">
              <w:rPr>
                <w:szCs w:val="18"/>
              </w:rPr>
              <w:t>Intestazione</w:t>
            </w:r>
          </w:p>
        </w:tc>
        <w:tc>
          <w:tcPr>
            <w:tcW w:w="1729" w:type="dxa"/>
            <w:shd w:val="clear" w:color="auto" w:fill="auto"/>
            <w:vAlign w:val="center"/>
          </w:tcPr>
          <w:p w:rsidR="00930BBA" w:rsidRPr="00A1061C" w:rsidRDefault="00930BBA" w:rsidP="00930BBA">
            <w:pPr>
              <w:pStyle w:val="PoliS-Tabella"/>
              <w:rPr>
                <w:szCs w:val="20"/>
              </w:rPr>
            </w:pPr>
            <w:r w:rsidRPr="00A1061C">
              <w:rPr>
                <w:szCs w:val="20"/>
              </w:rPr>
              <w:t>9.999,99</w:t>
            </w:r>
          </w:p>
        </w:tc>
        <w:tc>
          <w:tcPr>
            <w:tcW w:w="1729" w:type="dxa"/>
            <w:shd w:val="clear" w:color="auto" w:fill="auto"/>
            <w:vAlign w:val="center"/>
          </w:tcPr>
          <w:p w:rsidR="00930BBA" w:rsidRPr="00A1061C" w:rsidRDefault="00930BBA" w:rsidP="00930BBA">
            <w:pPr>
              <w:pStyle w:val="PoliS-Tabella"/>
              <w:rPr>
                <w:szCs w:val="20"/>
              </w:rPr>
            </w:pPr>
            <w:r w:rsidRPr="00A1061C">
              <w:rPr>
                <w:szCs w:val="20"/>
              </w:rPr>
              <w:t>Testo cella</w:t>
            </w:r>
          </w:p>
        </w:tc>
        <w:tc>
          <w:tcPr>
            <w:tcW w:w="1729" w:type="dxa"/>
            <w:shd w:val="clear" w:color="auto" w:fill="auto"/>
            <w:vAlign w:val="center"/>
          </w:tcPr>
          <w:p w:rsidR="00930BBA" w:rsidRPr="00A1061C" w:rsidRDefault="00930BBA" w:rsidP="00930BBA">
            <w:pPr>
              <w:pStyle w:val="PoliS-Tabella"/>
              <w:rPr>
                <w:szCs w:val="20"/>
              </w:rPr>
            </w:pPr>
            <w:r w:rsidRPr="00A1061C">
              <w:rPr>
                <w:szCs w:val="20"/>
              </w:rPr>
              <w:t>Testo cella</w:t>
            </w:r>
          </w:p>
        </w:tc>
        <w:tc>
          <w:tcPr>
            <w:tcW w:w="1729" w:type="dxa"/>
            <w:shd w:val="clear" w:color="auto" w:fill="auto"/>
            <w:vAlign w:val="center"/>
          </w:tcPr>
          <w:p w:rsidR="00930BBA" w:rsidRPr="00A1061C" w:rsidRDefault="00930BBA" w:rsidP="00930BBA">
            <w:pPr>
              <w:pStyle w:val="PoliS-Tabella"/>
              <w:rPr>
                <w:szCs w:val="20"/>
              </w:rPr>
            </w:pPr>
            <w:r w:rsidRPr="00A1061C">
              <w:rPr>
                <w:szCs w:val="20"/>
              </w:rPr>
              <w:t>9.999,99</w:t>
            </w:r>
          </w:p>
        </w:tc>
      </w:tr>
      <w:tr w:rsidR="00930BBA" w:rsidRPr="00A1061C" w:rsidTr="003E07A9">
        <w:tc>
          <w:tcPr>
            <w:tcW w:w="1729" w:type="dxa"/>
            <w:shd w:val="clear" w:color="auto" w:fill="F2F2F2"/>
            <w:vAlign w:val="center"/>
          </w:tcPr>
          <w:p w:rsidR="00930BBA" w:rsidRPr="00A1061C" w:rsidRDefault="00930BBA" w:rsidP="00930BBA">
            <w:pPr>
              <w:pStyle w:val="PoliS-Tabella"/>
              <w:rPr>
                <w:szCs w:val="18"/>
              </w:rPr>
            </w:pPr>
            <w:r w:rsidRPr="00A1061C">
              <w:rPr>
                <w:szCs w:val="18"/>
              </w:rPr>
              <w:t>Intestazione</w:t>
            </w:r>
          </w:p>
        </w:tc>
        <w:tc>
          <w:tcPr>
            <w:tcW w:w="1729" w:type="dxa"/>
            <w:shd w:val="clear" w:color="auto" w:fill="auto"/>
            <w:vAlign w:val="center"/>
          </w:tcPr>
          <w:p w:rsidR="00930BBA" w:rsidRPr="00A1061C" w:rsidRDefault="00930BBA" w:rsidP="00930BBA">
            <w:pPr>
              <w:pStyle w:val="PoliS-Tabella"/>
              <w:rPr>
                <w:szCs w:val="20"/>
              </w:rPr>
            </w:pPr>
            <w:r w:rsidRPr="00A1061C">
              <w:rPr>
                <w:szCs w:val="20"/>
              </w:rPr>
              <w:t>9.999,99</w:t>
            </w:r>
          </w:p>
        </w:tc>
        <w:tc>
          <w:tcPr>
            <w:tcW w:w="1729" w:type="dxa"/>
            <w:shd w:val="clear" w:color="auto" w:fill="auto"/>
            <w:vAlign w:val="center"/>
          </w:tcPr>
          <w:p w:rsidR="00930BBA" w:rsidRPr="00A1061C" w:rsidRDefault="00930BBA" w:rsidP="00930BBA">
            <w:pPr>
              <w:pStyle w:val="PoliS-Tabella"/>
              <w:rPr>
                <w:szCs w:val="20"/>
              </w:rPr>
            </w:pPr>
            <w:r w:rsidRPr="00A1061C">
              <w:rPr>
                <w:szCs w:val="20"/>
              </w:rPr>
              <w:t>Testo cella</w:t>
            </w:r>
          </w:p>
        </w:tc>
        <w:tc>
          <w:tcPr>
            <w:tcW w:w="1729" w:type="dxa"/>
            <w:shd w:val="clear" w:color="auto" w:fill="auto"/>
            <w:vAlign w:val="center"/>
          </w:tcPr>
          <w:p w:rsidR="00930BBA" w:rsidRPr="00A1061C" w:rsidRDefault="00930BBA" w:rsidP="00930BBA">
            <w:pPr>
              <w:pStyle w:val="PoliS-Tabella"/>
              <w:rPr>
                <w:szCs w:val="20"/>
              </w:rPr>
            </w:pPr>
            <w:r w:rsidRPr="00A1061C">
              <w:rPr>
                <w:szCs w:val="20"/>
              </w:rPr>
              <w:t>Testo cella</w:t>
            </w:r>
          </w:p>
        </w:tc>
        <w:tc>
          <w:tcPr>
            <w:tcW w:w="1729" w:type="dxa"/>
            <w:shd w:val="clear" w:color="auto" w:fill="auto"/>
            <w:vAlign w:val="center"/>
          </w:tcPr>
          <w:p w:rsidR="00930BBA" w:rsidRPr="00A1061C" w:rsidRDefault="00930BBA" w:rsidP="00930BBA">
            <w:pPr>
              <w:pStyle w:val="PoliS-Tabella"/>
              <w:rPr>
                <w:szCs w:val="20"/>
              </w:rPr>
            </w:pPr>
            <w:r w:rsidRPr="00A1061C">
              <w:rPr>
                <w:szCs w:val="20"/>
              </w:rPr>
              <w:t>9.999,99</w:t>
            </w:r>
          </w:p>
        </w:tc>
      </w:tr>
    </w:tbl>
    <w:p w:rsidR="00930BBA" w:rsidRPr="00C7055B" w:rsidRDefault="00930BBA" w:rsidP="00930BBA">
      <w:pPr>
        <w:pStyle w:val="PoliS-Didascalia"/>
      </w:pPr>
      <w:r w:rsidRPr="00C7055B">
        <w:t>Fonte: elaborazione Éupolis Lombardia su dati Istat, 2012.</w:t>
      </w:r>
    </w:p>
    <w:p w:rsidR="00930BBA" w:rsidRDefault="00930BBA" w:rsidP="00930BBA">
      <w:pPr>
        <w:rPr>
          <w:lang w:val="fr-FR"/>
        </w:rPr>
      </w:pPr>
    </w:p>
    <w:p w:rsidR="00930BBA" w:rsidRDefault="00930BBA" w:rsidP="00930BBA">
      <w:pPr>
        <w:pStyle w:val="PoliS-Testo"/>
      </w:pPr>
      <w:r w:rsidRPr="00986872">
        <w:rPr>
          <w:lang w:val="fr-FR"/>
        </w:rPr>
        <w:t xml:space="preserve">Sus pendisse consequat mattis lorem, quis egestas metus mattis quis. Nunc ac augue id purus feugiat gravida et non elit. </w:t>
      </w:r>
      <w:r>
        <w:t xml:space="preserve">Eleifend vel massa </w:t>
      </w:r>
      <w:r w:rsidRPr="00A06AC3">
        <w:t xml:space="preserve">riportato nella </w:t>
      </w:r>
      <w:r>
        <w:t>f</w:t>
      </w:r>
      <w:r w:rsidRPr="00A06AC3">
        <w:t>igura 1.1.</w:t>
      </w:r>
      <w:r>
        <w:t xml:space="preserve"> </w:t>
      </w:r>
      <w:r w:rsidRPr="00415DA9">
        <w:t xml:space="preserve">Proin nec neque sit amet ipsum fringilla laoreet ut ac sem. </w:t>
      </w:r>
      <w:r>
        <w:t>Phasellus vitae nisi eros.</w:t>
      </w:r>
    </w:p>
    <w:p w:rsidR="00930BBA" w:rsidRDefault="00930BBA" w:rsidP="00930BBA">
      <w:pPr>
        <w:jc w:val="both"/>
        <w:rPr>
          <w:rFonts w:ascii="Times New Roman" w:hAnsi="Times New Roman"/>
          <w:i/>
          <w:sz w:val="22"/>
          <w:szCs w:val="22"/>
        </w:rPr>
      </w:pPr>
    </w:p>
    <w:p w:rsidR="00930BBA" w:rsidRDefault="00930BBA" w:rsidP="00930BBA">
      <w:pPr>
        <w:jc w:val="both"/>
        <w:rPr>
          <w:b/>
        </w:rPr>
      </w:pPr>
    </w:p>
    <w:p w:rsidR="00930BBA" w:rsidRPr="00930BBA" w:rsidRDefault="00930BBA" w:rsidP="00930BBA">
      <w:pPr>
        <w:pStyle w:val="PoliS-Didascalia"/>
      </w:pPr>
      <w:r w:rsidRPr="00930BBA">
        <w:t>Figura 1.1 - Didascalia figura</w:t>
      </w:r>
    </w:p>
    <w:p w:rsidR="00930BBA" w:rsidRDefault="00930BBA" w:rsidP="00930BBA">
      <w:pPr>
        <w:jc w:val="center"/>
        <w:rPr>
          <w:rFonts w:ascii="Calibri" w:hAnsi="Calibri" w:cs="Calibri"/>
          <w:i/>
          <w:sz w:val="20"/>
          <w:szCs w:val="20"/>
        </w:rPr>
      </w:pPr>
      <w:r w:rsidRPr="00315C8F">
        <w:rPr>
          <w:rFonts w:ascii="Calibri" w:hAnsi="Calibri" w:cs="Calibri"/>
          <w:i/>
          <w:noProof/>
          <w:sz w:val="20"/>
          <w:szCs w:val="20"/>
        </w:rPr>
        <w:drawing>
          <wp:inline distT="0" distB="0" distL="0" distR="0" wp14:anchorId="499FEC16" wp14:editId="1730EA9A">
            <wp:extent cx="2800350" cy="2965723"/>
            <wp:effectExtent l="0" t="0" r="0" b="6350"/>
            <wp:docPr id="18"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2823" cy="3010704"/>
                    </a:xfrm>
                    <a:prstGeom prst="rect">
                      <a:avLst/>
                    </a:prstGeom>
                    <a:noFill/>
                    <a:ln>
                      <a:noFill/>
                    </a:ln>
                  </pic:spPr>
                </pic:pic>
              </a:graphicData>
            </a:graphic>
          </wp:inline>
        </w:drawing>
      </w:r>
    </w:p>
    <w:p w:rsidR="00930BBA" w:rsidRPr="00C7055B" w:rsidRDefault="00930BBA" w:rsidP="00930BBA">
      <w:pPr>
        <w:pStyle w:val="PoliS-Didascalia"/>
      </w:pPr>
      <w:r w:rsidRPr="00C7055B">
        <w:t>Fonte: elaborazione Éupolis Lombardia su dati Istat, 2012.</w:t>
      </w:r>
    </w:p>
    <w:p w:rsidR="00930BBA" w:rsidRDefault="00930BBA" w:rsidP="00930BBA">
      <w:pPr>
        <w:rPr>
          <w:lang w:val="en-US"/>
        </w:rPr>
      </w:pPr>
    </w:p>
    <w:p w:rsidR="00930BBA" w:rsidRPr="008B2755" w:rsidRDefault="00930BBA" w:rsidP="00930BBA">
      <w:pPr>
        <w:pStyle w:val="PoliS-Testo"/>
        <w:rPr>
          <w:lang w:val="en-US"/>
        </w:rPr>
      </w:pPr>
      <w:r w:rsidRPr="00C737C7">
        <w:rPr>
          <w:lang w:val="en-US"/>
        </w:rPr>
        <w:t xml:space="preserve">Lorem ipsum dolor sit amet “Consectetur adipiscing elit. </w:t>
      </w:r>
      <w:r w:rsidRPr="001D04B8">
        <w:t xml:space="preserve">Suspendisse fringilla, ligula at vehicula tincidunt, […] dui magna tristique sem, in sodales eros sapien in elit” </w:t>
      </w:r>
      <w:r w:rsidRPr="00A06AC3">
        <w:t xml:space="preserve">(Autore, anno, p. numero). </w:t>
      </w:r>
      <w:r w:rsidRPr="008B2755">
        <w:rPr>
          <w:lang w:val="en-US"/>
        </w:rPr>
        <w:t>Maecenas ultrices justo in ante tincidunt id rhoncus orci pellentesque. Donec mi justo, ultrices at placerat sed, cursus ut neque.</w:t>
      </w:r>
    </w:p>
    <w:p w:rsidR="00930BBA" w:rsidRPr="00930BBA" w:rsidRDefault="00930BBA" w:rsidP="00930BBA">
      <w:pPr>
        <w:pStyle w:val="PoliS-Citazione"/>
      </w:pPr>
      <w:r w:rsidRPr="00930BBA">
        <w:rPr>
          <w:rStyle w:val="CitazioneCarattere"/>
          <w:rFonts w:ascii="Calibri" w:eastAsia="MS Mincho" w:hAnsi="Calibri"/>
          <w:i w:val="0"/>
          <w:color w:val="000000"/>
          <w:sz w:val="18"/>
          <w:lang w:val="fr-FR" w:eastAsia="it-IT"/>
        </w:rPr>
        <w:t>Sus pendisse consequat mattis lorem, quis egestas metus mattis quis. Nunc ac augue id purus feugiat gravida et non elit. Etiam dui lorem, vestibulum sit amet commodo sed, venenatis vitae sem. Pellentesque augue libero, bibendum non lobortis eu, eleifend vel massa. Proin nec neque sit amet ipsum fringilla laoreet ut ac sem. Phasellus vitae nisi eros.</w:t>
      </w:r>
      <w:r w:rsidRPr="00930BBA">
        <w:t xml:space="preserve"> (Autore, anno, p. numero)</w:t>
      </w:r>
    </w:p>
    <w:p w:rsidR="00930BBA" w:rsidRPr="0013225C" w:rsidRDefault="00930BBA" w:rsidP="00930BBA">
      <w:pPr>
        <w:pStyle w:val="PoliS-Testo"/>
        <w:rPr>
          <w:lang w:val="en-US"/>
        </w:rPr>
      </w:pPr>
      <w:r>
        <w:t xml:space="preserve">Ut vulputate, nibh non semper hendrerit, neque erat pulvinar orci, et lacinia lorem magna in nunc. </w:t>
      </w:r>
      <w:r w:rsidRPr="00986872">
        <w:rPr>
          <w:lang w:val="fr-FR"/>
        </w:rPr>
        <w:t xml:space="preserve">Cras vulputate, lectus auctor lobortis blandit, lacus dolor rhoncus orci, ut lobortis nulla augue sed leo. </w:t>
      </w:r>
      <w:r w:rsidRPr="0013225C">
        <w:rPr>
          <w:lang w:val="en-US"/>
        </w:rPr>
        <w:t xml:space="preserve">Pellentesquediam urna, pharetra ut rutrum in, lacinia id felis. </w:t>
      </w:r>
    </w:p>
    <w:p w:rsidR="00930BBA" w:rsidRDefault="00930BBA" w:rsidP="00930BBA">
      <w:pPr>
        <w:pStyle w:val="PoliS-Testo"/>
      </w:pPr>
      <w:r>
        <w:rPr>
          <w:lang w:val="en-US"/>
        </w:rPr>
        <w:lastRenderedPageBreak/>
        <w:t xml:space="preserve">Lorem ipsum dolor sit amet, consectetur adipiscing elit. </w:t>
      </w:r>
      <w:r w:rsidRPr="008B2755">
        <w:t xml:space="preserve">Suspendisse fringilla, ligula at vehicula tincidunt, dui magna tristique sem, in sodales eros sapien in elit. </w:t>
      </w:r>
      <w:r>
        <w:rPr>
          <w:lang w:val="en-US"/>
        </w:rPr>
        <w:t xml:space="preserve">Maecenas ultrices justo in ante tincidunt id rhoncus orci pellentesque. </w:t>
      </w:r>
      <w:r w:rsidRPr="00986872">
        <w:rPr>
          <w:lang w:val="fr-FR"/>
        </w:rPr>
        <w:t xml:space="preserve">Donec mi justo, ultrices at placerat sed, cursus ut neque. Integer eu ante quam. </w:t>
      </w:r>
      <w:r>
        <w:t xml:space="preserve">Maecenas justo ante, sagittis in molestie eu, semper in orci. </w:t>
      </w:r>
    </w:p>
    <w:p w:rsidR="00930BBA" w:rsidRPr="001C6310" w:rsidRDefault="00930BBA" w:rsidP="00930BBA">
      <w:pPr>
        <w:pStyle w:val="PoliS-Testo"/>
      </w:pPr>
    </w:p>
    <w:p w:rsidR="00930BBA" w:rsidRPr="00987542" w:rsidRDefault="00930BBA" w:rsidP="00930BBA">
      <w:pPr>
        <w:pStyle w:val="PoliS-Testo"/>
      </w:pPr>
      <w:r w:rsidRPr="00201DAB">
        <w:rPr>
          <w:lang w:val="en-US"/>
        </w:rPr>
        <w:t xml:space="preserve">Lorem ipsum dolor sit amet, consectetur adipiscing elit. </w:t>
      </w:r>
      <w:r w:rsidRPr="008B2755">
        <w:t xml:space="preserve">Suspendisse fringilla, ligula at vehicula tincidunt, dui magna tristique sem, in sodales eros sapien in elit. </w:t>
      </w:r>
      <w:r w:rsidRPr="00201DAB">
        <w:rPr>
          <w:lang w:val="en-US"/>
        </w:rPr>
        <w:t xml:space="preserve">Maecenas ultrices justo in ante tincidunt id rhoncus orci pellentesque. </w:t>
      </w:r>
      <w:r w:rsidRPr="00986872">
        <w:rPr>
          <w:lang w:val="fr-FR"/>
        </w:rPr>
        <w:t xml:space="preserve">Donec mi justo, ultrices at placerat sed, cursus ut neque. Integer eu ante quam. </w:t>
      </w:r>
      <w:r w:rsidRPr="00201DAB">
        <w:t xml:space="preserve">Maecenas justo ante, sagittis in molestie eu, semper in orci. </w:t>
      </w:r>
      <w:r w:rsidRPr="00201DAB">
        <w:rPr>
          <w:lang w:val="en-US"/>
        </w:rPr>
        <w:t xml:space="preserve">Aliquam erat volutpat. Pellentesque habitant morbi tristique senectus et netus et malesuada fames ac turpis egestas. </w:t>
      </w:r>
      <w:r w:rsidRPr="0013225C">
        <w:t>Quisque iaculis.</w:t>
      </w:r>
    </w:p>
    <w:p w:rsidR="00930BBA" w:rsidRDefault="00930BBA">
      <w:pPr>
        <w:rPr>
          <w:b/>
          <w:sz w:val="40"/>
        </w:rPr>
      </w:pPr>
      <w:bookmarkStart w:id="20" w:name="_Toc491260168"/>
      <w:r>
        <w:br w:type="page"/>
      </w:r>
    </w:p>
    <w:p w:rsidR="00930BBA" w:rsidRDefault="00930BBA" w:rsidP="00930BBA">
      <w:pPr>
        <w:pStyle w:val="Titolo2"/>
      </w:pPr>
      <w:bookmarkStart w:id="21" w:name="_Toc515878672"/>
      <w:r w:rsidRPr="001E51AE">
        <w:lastRenderedPageBreak/>
        <w:t>COSTI DI IMPLEMENTAZIONE O REALIZZAZIONE</w:t>
      </w:r>
      <w:bookmarkEnd w:id="20"/>
      <w:bookmarkEnd w:id="21"/>
    </w:p>
    <w:p w:rsidR="00930BBA" w:rsidRPr="00986872" w:rsidRDefault="00930BBA" w:rsidP="00930BBA">
      <w:pPr>
        <w:pStyle w:val="PoliS-Testo"/>
        <w:rPr>
          <w:lang w:val="fr-FR"/>
        </w:rPr>
      </w:pPr>
      <w:r w:rsidRPr="0049498A">
        <w:t xml:space="preserve">Lorem ipsum dolor sit amet, consectetur adipiscing elit. </w:t>
      </w:r>
      <w:r>
        <w:t xml:space="preserve">Suspendisse fringilla, ligula at vehicula tincidunt, dui magna tristique sem, in sodales eros sapien in elit. </w:t>
      </w:r>
      <w:r w:rsidRPr="008B2755">
        <w:rPr>
          <w:lang w:val="en-US"/>
        </w:rPr>
        <w:t xml:space="preserve">Maecenas ultrices justo in ante tincidunt id rhoncus orci pellentesque. Donec mi justo, ultrices at placerat sed, cursus ut neque. </w:t>
      </w:r>
      <w:r>
        <w:t xml:space="preserve">Integer eu ante quam. Maecenas justo ante, sagittis in molestie eu, semper in orci. </w:t>
      </w:r>
      <w:r w:rsidRPr="00986872">
        <w:rPr>
          <w:lang w:val="fr-FR"/>
        </w:rPr>
        <w:t>Aliquam erat volutpat. Pellentesque habitant morbi tristique senectus et netus et malesuada fames ac t</w:t>
      </w:r>
      <w:r>
        <w:rPr>
          <w:lang w:val="fr-FR"/>
        </w:rPr>
        <w:t xml:space="preserve">urpis egestas. </w:t>
      </w:r>
      <w:r w:rsidRPr="00986872">
        <w:rPr>
          <w:lang w:val="fr-FR"/>
        </w:rPr>
        <w:t xml:space="preserve">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Integer eu ante quam. Lorem ipsum dolor sit amet, consectetur adipiscing elit. Suspendisse fringilla, ligula at vehicula tincidunt, dui magna tristique sem, in sodales eros sapien in elit. Maecenas ultrices justo in ante tincidunt id rhoncus orci pellentesque. </w:t>
      </w:r>
    </w:p>
    <w:p w:rsidR="00930BBA" w:rsidRDefault="00930BBA" w:rsidP="00930BBA">
      <w:pPr>
        <w:pStyle w:val="PoliS-Testo"/>
        <w:rPr>
          <w:lang w:val="fr-FR"/>
        </w:rPr>
      </w:pPr>
      <w:r w:rsidRPr="00986872">
        <w:rPr>
          <w:lang w:val="fr-FR"/>
        </w:rPr>
        <w:t xml:space="preserve">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Integer eu ante quam. Lorem ipsum dolor sit amet, consectetur adipiscing elit. Suspendisse fringilla, ligula at vehicula tincidunt, dui magna tristique sem, in sodales eros sapien in elit. Maecenas ultrices justo in ante tincidunt id rhoncus orci pellentesque. </w:t>
      </w:r>
    </w:p>
    <w:p w:rsidR="00930BBA" w:rsidRDefault="00930BBA" w:rsidP="00930BBA">
      <w:pPr>
        <w:rPr>
          <w:lang w:val="fr-FR"/>
        </w:rPr>
      </w:pPr>
    </w:p>
    <w:p w:rsidR="00930BBA" w:rsidRDefault="00930BBA">
      <w:pPr>
        <w:rPr>
          <w:b/>
          <w:sz w:val="40"/>
        </w:rPr>
      </w:pPr>
      <w:bookmarkStart w:id="22" w:name="_Toc491260169"/>
      <w:r>
        <w:br w:type="page"/>
      </w:r>
    </w:p>
    <w:p w:rsidR="00930BBA" w:rsidRDefault="00930BBA" w:rsidP="00930BBA">
      <w:pPr>
        <w:pStyle w:val="Titolo2"/>
      </w:pPr>
      <w:bookmarkStart w:id="23" w:name="_Toc515878673"/>
      <w:r w:rsidRPr="00F93C85">
        <w:lastRenderedPageBreak/>
        <w:t xml:space="preserve">CONTRIBUTO PERSONALE (in </w:t>
      </w:r>
      <w:r>
        <w:t>caso di project work di gruppo)</w:t>
      </w:r>
      <w:bookmarkEnd w:id="22"/>
      <w:bookmarkEnd w:id="23"/>
    </w:p>
    <w:p w:rsidR="00930BBA" w:rsidRPr="00986872" w:rsidRDefault="00930BBA" w:rsidP="00930BBA">
      <w:pPr>
        <w:pStyle w:val="PoliS-Testo"/>
        <w:rPr>
          <w:lang w:val="fr-FR"/>
        </w:rPr>
      </w:pPr>
      <w:r w:rsidRPr="0049498A">
        <w:t xml:space="preserve">Lorem ipsum dolor sit amet, consectetur adipiscing elit. </w:t>
      </w:r>
      <w:r>
        <w:t xml:space="preserve">Suspendisse fringilla, ligula at vehicula tincidunt, dui magna tristique sem, in sodales eros sapien in elit. </w:t>
      </w:r>
      <w:r w:rsidRPr="008B2755">
        <w:rPr>
          <w:lang w:val="en-US"/>
        </w:rPr>
        <w:t xml:space="preserve">Maecenas ultrices justo in ante tincidunt id rhoncus orci pellentesque. Donec mi justo, ultrices at placerat sed, cursus ut neque. </w:t>
      </w:r>
      <w:r>
        <w:t xml:space="preserve">Integer eu ante quam. Maecenas justo ante, sagittis in molestie eu, semper in orci. </w:t>
      </w:r>
      <w:r w:rsidRPr="00986872">
        <w:rPr>
          <w:lang w:val="fr-FR"/>
        </w:rPr>
        <w:t>Aliquam erat volutpat. Pellentesque habitant morbi tristique senectus et netus et malesuada fames ac t</w:t>
      </w:r>
      <w:r>
        <w:rPr>
          <w:lang w:val="fr-FR"/>
        </w:rPr>
        <w:t xml:space="preserve">urpis egestas. </w:t>
      </w:r>
      <w:r w:rsidRPr="00986872">
        <w:rPr>
          <w:lang w:val="fr-FR"/>
        </w:rPr>
        <w:t xml:space="preserve">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Integer eu ante quam. Lorem ipsum dolor sit amet, consectetur adipiscing elit. Suspendisse fringilla, ligula at vehicula tincidunt, dui magna tristique sem, in sodales eros sapien in elit. Maecenas ultrices justo in ante tincidunt id rhoncus orci pellentesque. </w:t>
      </w:r>
    </w:p>
    <w:p w:rsidR="00930BBA" w:rsidRPr="004A2B97" w:rsidRDefault="00930BBA" w:rsidP="00930BBA">
      <w:pPr>
        <w:pStyle w:val="PoliS-Testo"/>
        <w:rPr>
          <w:lang w:val="fr-FR"/>
        </w:rPr>
      </w:pPr>
      <w:r w:rsidRPr="00986872">
        <w:rPr>
          <w:lang w:val="fr-FR"/>
        </w:rPr>
        <w:t xml:space="preserve">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Integer eu ante quam. Lorem ipsum dolor sit amet, consectetur adipiscing elit. Suspendisse fringilla, ligula at vehicula tincidunt, dui magna tristique sem, in sodales eros sapien in elit. Maecenas ultrices justo in ante tincidunt id rhoncus orci pellentesque. </w:t>
      </w:r>
    </w:p>
    <w:p w:rsidR="00930BBA" w:rsidRDefault="00930BBA" w:rsidP="00930BBA">
      <w:pPr>
        <w:pStyle w:val="PoliS-Testo"/>
        <w:rPr>
          <w:b/>
          <w:sz w:val="40"/>
        </w:rPr>
      </w:pPr>
      <w:bookmarkStart w:id="24" w:name="_Toc491260170"/>
      <w:r>
        <w:br w:type="page"/>
      </w:r>
    </w:p>
    <w:p w:rsidR="00930BBA" w:rsidRDefault="00930BBA" w:rsidP="00930BBA">
      <w:pPr>
        <w:pStyle w:val="Titolo2"/>
      </w:pPr>
      <w:bookmarkStart w:id="25" w:name="_Toc515878674"/>
      <w:r>
        <w:lastRenderedPageBreak/>
        <w:t>RISULTATI ATTESI</w:t>
      </w:r>
      <w:bookmarkEnd w:id="24"/>
      <w:bookmarkEnd w:id="25"/>
    </w:p>
    <w:p w:rsidR="00930BBA" w:rsidRPr="00986872" w:rsidRDefault="00930BBA" w:rsidP="00930BBA">
      <w:pPr>
        <w:pStyle w:val="PoliS-Testo"/>
        <w:rPr>
          <w:lang w:val="fr-FR"/>
        </w:rPr>
      </w:pPr>
      <w:r w:rsidRPr="0049498A">
        <w:t xml:space="preserve">Lorem ipsum dolor sit amet, consectetur adipiscing elit. </w:t>
      </w:r>
      <w:r>
        <w:t xml:space="preserve">Suspendisse fringilla, ligula at vehicula tincidunt, dui magna tristique sem, in sodales eros sapien in elit. </w:t>
      </w:r>
      <w:r w:rsidRPr="008B2755">
        <w:rPr>
          <w:lang w:val="en-US"/>
        </w:rPr>
        <w:t xml:space="preserve">Maecenas ultrices justo in ante tincidunt id rhoncus orci pellentesque. Donec mi justo, ultrices at placerat sed, cursus ut neque. </w:t>
      </w:r>
      <w:r>
        <w:t xml:space="preserve">Integer eu ante quam. Maecenas justo ante, sagittis in molestie eu, semper in orci. </w:t>
      </w:r>
      <w:r w:rsidRPr="00986872">
        <w:rPr>
          <w:lang w:val="fr-FR"/>
        </w:rPr>
        <w:t>Aliquam erat volutpat. Pellentesque habitant morbi tristique senectus et netus et malesuada fames ac t</w:t>
      </w:r>
      <w:r>
        <w:rPr>
          <w:lang w:val="fr-FR"/>
        </w:rPr>
        <w:t xml:space="preserve">urpis egestas. </w:t>
      </w:r>
      <w:r w:rsidRPr="00986872">
        <w:rPr>
          <w:lang w:val="fr-FR"/>
        </w:rPr>
        <w:t xml:space="preserve">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Integer eu ante quam. Lorem ipsum dolor sit amet, consectetur adipiscing elit. Suspendisse fringilla, ligula at vehicula tincidunt, dui magna tristique sem, in sodales eros sapien in elit. Maecenas ultrices justo in ante tincidunt id rhoncus orci pellentesque. </w:t>
      </w:r>
    </w:p>
    <w:p w:rsidR="00930BBA" w:rsidRPr="004A2B97" w:rsidRDefault="00930BBA" w:rsidP="00930BBA">
      <w:pPr>
        <w:pStyle w:val="PoliS-Testo"/>
        <w:rPr>
          <w:lang w:val="fr-FR"/>
        </w:rPr>
      </w:pPr>
      <w:r w:rsidRPr="00986872">
        <w:rPr>
          <w:lang w:val="fr-FR"/>
        </w:rPr>
        <w:t xml:space="preserve">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Integer eu ante quam. Lorem ipsum dolor sit amet, consectetur adipiscing elit. Suspendisse fringilla, ligula at vehicula tincidunt, dui magna tristique sem, in sodales eros sapien in elit. Maecenas ultrices justo in ante tincidunt id rhoncus orci pellentesque. </w:t>
      </w:r>
    </w:p>
    <w:p w:rsidR="00930BBA" w:rsidRDefault="00930BBA">
      <w:pPr>
        <w:rPr>
          <w:b/>
          <w:sz w:val="40"/>
        </w:rPr>
      </w:pPr>
      <w:bookmarkStart w:id="26" w:name="_Toc491260171"/>
      <w:r>
        <w:br w:type="page"/>
      </w:r>
    </w:p>
    <w:p w:rsidR="00930BBA" w:rsidRDefault="00930BBA" w:rsidP="00930BBA">
      <w:pPr>
        <w:pStyle w:val="Titolo2"/>
      </w:pPr>
      <w:bookmarkStart w:id="27" w:name="_Toc515878675"/>
      <w:r>
        <w:lastRenderedPageBreak/>
        <w:t>CONCLUSIONI</w:t>
      </w:r>
      <w:bookmarkEnd w:id="26"/>
      <w:bookmarkEnd w:id="27"/>
    </w:p>
    <w:p w:rsidR="00930BBA" w:rsidRPr="00986872" w:rsidRDefault="00930BBA" w:rsidP="00930BBA">
      <w:pPr>
        <w:pStyle w:val="PoliS-Testo"/>
        <w:rPr>
          <w:lang w:val="fr-FR"/>
        </w:rPr>
      </w:pPr>
      <w:r w:rsidRPr="0049498A">
        <w:t xml:space="preserve">Lorem ipsum dolor sit amet, consectetur adipiscing elit. </w:t>
      </w:r>
      <w:r>
        <w:t xml:space="preserve">Suspendisse fringilla, ligula at vehicula tincidunt, dui magna tristique sem, in sodales eros sapien in elit. </w:t>
      </w:r>
      <w:r w:rsidRPr="008B2755">
        <w:rPr>
          <w:lang w:val="en-US"/>
        </w:rPr>
        <w:t xml:space="preserve">Maecenas ultrices justo in ante tincidunt id rhoncus orci pellentesque. Donec mi justo, ultrices at placerat sed, cursus ut neque. </w:t>
      </w:r>
      <w:r>
        <w:t xml:space="preserve">Integer eu ante quam. Maecenas justo ante, sagittis in molestie eu, semper in orci. </w:t>
      </w:r>
      <w:r w:rsidRPr="00986872">
        <w:rPr>
          <w:lang w:val="fr-FR"/>
        </w:rPr>
        <w:t>Aliquam erat volutpat. Pellentesque habitant morbi tristique senectus et netus et malesuada fames ac t</w:t>
      </w:r>
      <w:r>
        <w:rPr>
          <w:lang w:val="fr-FR"/>
        </w:rPr>
        <w:t xml:space="preserve">urpis egestas. </w:t>
      </w:r>
      <w:r w:rsidRPr="00986872">
        <w:rPr>
          <w:lang w:val="fr-FR"/>
        </w:rPr>
        <w:t xml:space="preserve">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Integer eu ante quam. Lorem ipsum dolor sit amet, consectetur adipiscing elit. Suspendisse fringilla, ligula at vehicula tincidunt, dui magna tristique sem, in sodales eros sapien in elit. Maecenas ultrices justo in ante tincidunt id rhoncus orci pellentesque. </w:t>
      </w:r>
    </w:p>
    <w:p w:rsidR="00930BBA" w:rsidRPr="00986872" w:rsidRDefault="00930BBA" w:rsidP="00930BBA">
      <w:pPr>
        <w:pStyle w:val="PoliS-Testo"/>
        <w:rPr>
          <w:lang w:val="fr-FR"/>
        </w:rPr>
      </w:pPr>
      <w:r w:rsidRPr="00986872">
        <w:rPr>
          <w:lang w:val="fr-FR"/>
        </w:rPr>
        <w:t xml:space="preserve">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Integer eu ante quam. Lorem ipsum dolor sit amet, consectetur adipiscing elit. Suspendisse fringilla, ligula at vehicula tincidunt, dui magna tristique sem, in sodales eros sapien in elit. Maecenas ultrices justo in ante tincidunt id rhoncus orci pellentesque. </w:t>
      </w:r>
    </w:p>
    <w:bookmarkEnd w:id="7"/>
    <w:p w:rsidR="00930BBA" w:rsidRPr="00E97B81" w:rsidRDefault="00930BBA" w:rsidP="00930BBA">
      <w:pPr>
        <w:rPr>
          <w:sz w:val="2"/>
          <w:szCs w:val="2"/>
        </w:rPr>
      </w:pPr>
    </w:p>
    <w:p w:rsidR="00930BBA" w:rsidRPr="00AD06CC" w:rsidRDefault="00930BBA" w:rsidP="00AD06CC">
      <w:bookmarkStart w:id="28" w:name="_Toc370399014"/>
      <w:r w:rsidRPr="00AD06CC">
        <w:br w:type="page"/>
      </w:r>
    </w:p>
    <w:p w:rsidR="00930BBA" w:rsidRDefault="00930BBA" w:rsidP="00930BBA">
      <w:pPr>
        <w:pStyle w:val="Titolo2"/>
      </w:pPr>
      <w:bookmarkStart w:id="29" w:name="_Toc491260172"/>
      <w:bookmarkStart w:id="30" w:name="_Toc515878676"/>
      <w:bookmarkStart w:id="31" w:name="_Toc483213109"/>
      <w:r>
        <w:lastRenderedPageBreak/>
        <w:t>RIFERIMENTI NORMATIVI</w:t>
      </w:r>
      <w:bookmarkEnd w:id="29"/>
      <w:bookmarkEnd w:id="30"/>
    </w:p>
    <w:p w:rsidR="00930BBA" w:rsidRPr="00E6587C" w:rsidRDefault="00930BBA" w:rsidP="00930BBA">
      <w:pPr>
        <w:pStyle w:val="PoliS-Testo"/>
      </w:pPr>
      <w:r w:rsidRPr="00E6587C">
        <w:t>Legge o un atto avente valore di legge, citato per la prima volta in un testo:</w:t>
      </w:r>
    </w:p>
    <w:p w:rsidR="00930BBA" w:rsidRPr="00E6587C" w:rsidRDefault="00930BBA" w:rsidP="00930BBA">
      <w:pPr>
        <w:pStyle w:val="PoliS-Testo"/>
        <w:rPr>
          <w:b/>
        </w:rPr>
      </w:pPr>
      <w:r>
        <w:t>l</w:t>
      </w:r>
      <w:r w:rsidRPr="00E6587C">
        <w:t>a legge 24 dicembre 2004, n. 313, in materia di “Prot</w:t>
      </w:r>
      <w:r>
        <w:t>ezione delle bellezze naturali”;</w:t>
      </w:r>
    </w:p>
    <w:p w:rsidR="00930BBA" w:rsidRPr="00E6587C" w:rsidRDefault="00930BBA" w:rsidP="00930BBA">
      <w:pPr>
        <w:pStyle w:val="PoliS-Testo"/>
        <w:rPr>
          <w:b/>
        </w:rPr>
      </w:pPr>
      <w:r>
        <w:t>il</w:t>
      </w:r>
      <w:r w:rsidRPr="00E6587C">
        <w:t xml:space="preserve"> decreto legge 27 maggio 2005, n. 87, in materia di “R</w:t>
      </w:r>
      <w:r>
        <w:t>iordino delle autonomie locali”;</w:t>
      </w:r>
    </w:p>
    <w:p w:rsidR="00930BBA" w:rsidRPr="00E6587C" w:rsidRDefault="00930BBA" w:rsidP="00930BBA">
      <w:pPr>
        <w:pStyle w:val="PoliS-Testo"/>
        <w:rPr>
          <w:b/>
        </w:rPr>
      </w:pPr>
      <w:r>
        <w:t>l</w:t>
      </w:r>
      <w:r w:rsidRPr="00E6587C">
        <w:t xml:space="preserve">a legge regionale 12 dicembre 2005, n. 12, in materia di “Pianificazione </w:t>
      </w:r>
      <w:r>
        <w:t>del territorio”;</w:t>
      </w:r>
    </w:p>
    <w:p w:rsidR="00930BBA" w:rsidRPr="00E6587C" w:rsidRDefault="00930BBA" w:rsidP="00930BBA">
      <w:pPr>
        <w:pStyle w:val="PoliS-Testo"/>
        <w:rPr>
          <w:b/>
        </w:rPr>
      </w:pPr>
      <w:r>
        <w:t>i</w:t>
      </w:r>
      <w:r w:rsidRPr="00E6587C">
        <w:t>l decreto del Ministero dell’Ambiente 24 dicembre 2004, n. 313, in materia di “Prot</w:t>
      </w:r>
      <w:r>
        <w:t>ezione delle bellezze naturali”;</w:t>
      </w:r>
    </w:p>
    <w:p w:rsidR="00930BBA" w:rsidRPr="00E6587C" w:rsidRDefault="00930BBA" w:rsidP="00930BBA">
      <w:pPr>
        <w:pStyle w:val="PoliS-Testo"/>
        <w:rPr>
          <w:b/>
        </w:rPr>
      </w:pPr>
      <w:r>
        <w:t>la</w:t>
      </w:r>
      <w:r w:rsidRPr="00E6587C">
        <w:t xml:space="preserve"> deliberazione del Ministero dell’Economia 24 dicembre 2004, n. 313, in materia di “Prot</w:t>
      </w:r>
      <w:r>
        <w:t>ezione delle bellezze naturali”;</w:t>
      </w:r>
    </w:p>
    <w:p w:rsidR="00930BBA" w:rsidRPr="00E6587C" w:rsidRDefault="00930BBA" w:rsidP="00930BBA">
      <w:pPr>
        <w:pStyle w:val="PoliS-Testo"/>
        <w:rPr>
          <w:b/>
        </w:rPr>
      </w:pPr>
      <w:r>
        <w:t>l</w:t>
      </w:r>
      <w:r w:rsidRPr="00E6587C">
        <w:t xml:space="preserve">a deliberazione del Consiglio regionale 7 giugno 2012, n. 49, in materia </w:t>
      </w:r>
      <w:r>
        <w:t>di “Piano paesistico regionale”.</w:t>
      </w:r>
    </w:p>
    <w:p w:rsidR="00930BBA" w:rsidRDefault="00930BBA" w:rsidP="00930BBA">
      <w:pPr>
        <w:pStyle w:val="PoliS-Testo"/>
      </w:pPr>
    </w:p>
    <w:p w:rsidR="00930BBA" w:rsidRPr="00E6587C" w:rsidRDefault="00930BBA" w:rsidP="00930BBA">
      <w:pPr>
        <w:pStyle w:val="PoliS-Testo"/>
        <w:rPr>
          <w:b/>
        </w:rPr>
      </w:pPr>
      <w:r w:rsidRPr="00E6587C">
        <w:t>Per le citazioni successive, l’atto può essere citato in forma abbreviata:</w:t>
      </w:r>
    </w:p>
    <w:p w:rsidR="00930BBA" w:rsidRPr="00E6587C" w:rsidRDefault="00930BBA" w:rsidP="00930BBA">
      <w:pPr>
        <w:pStyle w:val="PoliS-Testo"/>
        <w:rPr>
          <w:b/>
        </w:rPr>
      </w:pPr>
      <w:r>
        <w:t>l</w:t>
      </w:r>
      <w:r w:rsidRPr="00E6587C">
        <w:t>a legge regionale 12/2005</w:t>
      </w:r>
      <w:r>
        <w:t>;</w:t>
      </w:r>
    </w:p>
    <w:p w:rsidR="00930BBA" w:rsidRPr="00E6587C" w:rsidRDefault="00930BBA" w:rsidP="00930BBA">
      <w:pPr>
        <w:pStyle w:val="PoliS-Testo"/>
        <w:rPr>
          <w:b/>
        </w:rPr>
      </w:pPr>
      <w:r w:rsidRPr="00E6587C">
        <w:t>il decreto legge 87/2005</w:t>
      </w:r>
      <w:r>
        <w:t>;</w:t>
      </w:r>
    </w:p>
    <w:p w:rsidR="00930BBA" w:rsidRPr="00E6587C" w:rsidRDefault="00930BBA" w:rsidP="00930BBA">
      <w:pPr>
        <w:pStyle w:val="PoliS-Testo"/>
        <w:rPr>
          <w:b/>
        </w:rPr>
      </w:pPr>
      <w:r w:rsidRPr="00E6587C">
        <w:t>il decreto legislativo 21/2010</w:t>
      </w:r>
      <w:r>
        <w:t>.</w:t>
      </w:r>
    </w:p>
    <w:p w:rsidR="00930BBA" w:rsidRDefault="00930BBA" w:rsidP="00930BBA">
      <w:pPr>
        <w:pStyle w:val="PoliS-Testo"/>
      </w:pPr>
    </w:p>
    <w:p w:rsidR="00930BBA" w:rsidRPr="00E6587C" w:rsidRDefault="00930BBA" w:rsidP="00930BBA">
      <w:pPr>
        <w:pStyle w:val="PoliS-Testo"/>
      </w:pPr>
      <w:r w:rsidRPr="00E6587C">
        <w:t>Singole parti di un atto legislativo:</w:t>
      </w:r>
    </w:p>
    <w:p w:rsidR="00930BBA" w:rsidRPr="00E6587C" w:rsidRDefault="00930BBA" w:rsidP="00930BBA">
      <w:pPr>
        <w:pStyle w:val="PoliS-Testo"/>
        <w:rPr>
          <w:b/>
        </w:rPr>
      </w:pPr>
      <w:r w:rsidRPr="00E6587C">
        <w:t>l’articolo 36, comma 9, del decreto legge 6 luglio 2011, n. 98, convertito, con modificazioni, dall</w:t>
      </w:r>
      <w:r>
        <w:t>a legge 15 luglio 2011, n. 111;</w:t>
      </w:r>
    </w:p>
    <w:p w:rsidR="00930BBA" w:rsidRPr="00E6587C" w:rsidRDefault="00930BBA" w:rsidP="00930BBA">
      <w:pPr>
        <w:pStyle w:val="PoliS-Testo"/>
        <w:rPr>
          <w:b/>
        </w:rPr>
      </w:pPr>
      <w:r w:rsidRPr="00E6587C">
        <w:t xml:space="preserve">l’articolo 11, comma 5, secondo periodo, del decreto legge 29 dicembre 2011, n. 216, convertito, con modificazioni, dalla legge 24 febbraio 2012, </w:t>
      </w:r>
      <w:r>
        <w:t>n. 14;</w:t>
      </w:r>
    </w:p>
    <w:p w:rsidR="00930BBA" w:rsidRPr="00E6587C" w:rsidRDefault="00930BBA" w:rsidP="00930BBA">
      <w:pPr>
        <w:pStyle w:val="PoliS-Testo"/>
        <w:rPr>
          <w:b/>
        </w:rPr>
      </w:pPr>
      <w:r w:rsidRPr="00E6587C">
        <w:t xml:space="preserve">l’articolo 2, comma 4, della legge regionale 12 marzo 2010, </w:t>
      </w:r>
      <w:r>
        <w:t>n. 42.</w:t>
      </w:r>
    </w:p>
    <w:p w:rsidR="00930BBA" w:rsidRDefault="00930BBA">
      <w:pPr>
        <w:rPr>
          <w:b/>
          <w:sz w:val="40"/>
        </w:rPr>
      </w:pPr>
      <w:bookmarkStart w:id="32" w:name="_Toc491260173"/>
      <w:r>
        <w:br w:type="page"/>
      </w:r>
    </w:p>
    <w:p w:rsidR="00930BBA" w:rsidRPr="00E65618" w:rsidRDefault="00930BBA" w:rsidP="00930BBA">
      <w:pPr>
        <w:pStyle w:val="Titolo2"/>
      </w:pPr>
      <w:bookmarkStart w:id="33" w:name="_Toc515878677"/>
      <w:r w:rsidRPr="00693C3A">
        <w:lastRenderedPageBreak/>
        <w:t>BIBLIOGRAFIA</w:t>
      </w:r>
      <w:bookmarkEnd w:id="28"/>
      <w:bookmarkEnd w:id="31"/>
      <w:bookmarkEnd w:id="32"/>
      <w:bookmarkEnd w:id="33"/>
    </w:p>
    <w:p w:rsidR="00930BBA" w:rsidRPr="00905A82" w:rsidRDefault="00930BBA" w:rsidP="00930BBA">
      <w:pPr>
        <w:pStyle w:val="PoliS-Testo"/>
        <w:rPr>
          <w:lang w:val="en-US"/>
        </w:rPr>
      </w:pPr>
      <w:r w:rsidRPr="00674A79">
        <w:t>Bailey</w:t>
      </w:r>
      <w:r w:rsidRPr="008A1DFB">
        <w:t xml:space="preserve"> K.D. (1995). </w:t>
      </w:r>
      <w:r w:rsidRPr="00F411A3">
        <w:rPr>
          <w:i/>
        </w:rPr>
        <w:t>Metodi della ricerca sociale</w:t>
      </w:r>
      <w:r w:rsidRPr="008A1DFB">
        <w:t xml:space="preserve">. </w:t>
      </w:r>
      <w:r w:rsidRPr="00BF6A35">
        <w:rPr>
          <w:lang w:val="en-US"/>
        </w:rPr>
        <w:t>2</w:t>
      </w:r>
      <w:r w:rsidRPr="00BF6A35">
        <w:rPr>
          <w:vertAlign w:val="superscript"/>
          <w:lang w:val="en-US"/>
        </w:rPr>
        <w:t>a</w:t>
      </w:r>
      <w:r w:rsidRPr="00BF6A35">
        <w:rPr>
          <w:lang w:val="en-US"/>
        </w:rPr>
        <w:t xml:space="preserve"> edizione italiana (Edizione originale: </w:t>
      </w:r>
      <w:r w:rsidRPr="00BF6A35">
        <w:rPr>
          <w:i/>
          <w:lang w:val="en-US"/>
        </w:rPr>
        <w:t>Methods of social research</w:t>
      </w:r>
      <w:r w:rsidRPr="00BF6A35">
        <w:rPr>
          <w:lang w:val="en-US"/>
        </w:rPr>
        <w:t xml:space="preserve">, New York, The Free Press, 1982). </w:t>
      </w:r>
      <w:r w:rsidRPr="00083A0E">
        <w:rPr>
          <w:lang w:val="en-US"/>
        </w:rPr>
        <w:t xml:space="preserve"> Il Mulino,</w:t>
      </w:r>
      <w:r>
        <w:rPr>
          <w:lang w:val="en-US"/>
        </w:rPr>
        <w:t xml:space="preserve"> Bologna</w:t>
      </w:r>
      <w:r w:rsidRPr="00905A82">
        <w:rPr>
          <w:lang w:val="en-US"/>
        </w:rPr>
        <w:t>.</w:t>
      </w:r>
    </w:p>
    <w:p w:rsidR="00930BBA" w:rsidRPr="006A6379" w:rsidRDefault="00930BBA" w:rsidP="00930BBA">
      <w:pPr>
        <w:pStyle w:val="PoliS-Testo"/>
        <w:rPr>
          <w:lang w:eastAsia="ja-JP"/>
        </w:rPr>
      </w:pPr>
      <w:r w:rsidRPr="00BF6A35">
        <w:rPr>
          <w:lang w:val="en-US"/>
        </w:rPr>
        <w:t xml:space="preserve">Dow D. (1964). </w:t>
      </w:r>
      <w:r w:rsidRPr="00BF6A35">
        <w:rPr>
          <w:i/>
          <w:lang w:val="en-US"/>
        </w:rPr>
        <w:t>A history of the world.</w:t>
      </w:r>
      <w:r w:rsidRPr="00BF6A35">
        <w:rPr>
          <w:lang w:val="en-US"/>
        </w:rPr>
        <w:t xml:space="preserve"> </w:t>
      </w:r>
      <w:r w:rsidRPr="00F411A3">
        <w:t>3</w:t>
      </w:r>
      <w:r w:rsidRPr="00F411A3">
        <w:rPr>
          <w:vertAlign w:val="superscript"/>
        </w:rPr>
        <w:t>a</w:t>
      </w:r>
      <w:r w:rsidRPr="00F411A3">
        <w:t xml:space="preserve"> ed</w:t>
      </w:r>
      <w:r>
        <w:t>izione.</w:t>
      </w:r>
      <w:r w:rsidRPr="00F411A3">
        <w:t xml:space="preserve"> Greenfield</w:t>
      </w:r>
      <w:r>
        <w:t xml:space="preserve"> </w:t>
      </w:r>
      <w:r w:rsidRPr="00F411A3">
        <w:t>(s.l.).</w:t>
      </w:r>
    </w:p>
    <w:p w:rsidR="00930BBA" w:rsidRPr="006A6379" w:rsidRDefault="00930BBA" w:rsidP="00930BBA">
      <w:pPr>
        <w:pStyle w:val="PoliS-Testo"/>
        <w:rPr>
          <w:lang w:eastAsia="ja-JP"/>
        </w:rPr>
      </w:pPr>
      <w:r w:rsidRPr="00BF6A35">
        <w:rPr>
          <w:lang w:val="en-US"/>
        </w:rPr>
        <w:t xml:space="preserve">Dow D. (1964). </w:t>
      </w:r>
      <w:r w:rsidRPr="00BF6A35">
        <w:rPr>
          <w:i/>
          <w:lang w:val="en-US"/>
        </w:rPr>
        <w:t>A history of the world.</w:t>
      </w:r>
      <w:r w:rsidRPr="00BF6A35">
        <w:rPr>
          <w:lang w:val="en-US"/>
        </w:rPr>
        <w:t xml:space="preserve"> </w:t>
      </w:r>
      <w:r w:rsidRPr="00F411A3">
        <w:t>3</w:t>
      </w:r>
      <w:r w:rsidRPr="00ED3EA8">
        <w:rPr>
          <w:vertAlign w:val="superscript"/>
        </w:rPr>
        <w:t xml:space="preserve"> </w:t>
      </w:r>
      <w:r w:rsidRPr="004043D3">
        <w:rPr>
          <w:vertAlign w:val="superscript"/>
        </w:rPr>
        <w:t>a</w:t>
      </w:r>
      <w:r w:rsidRPr="00F411A3">
        <w:t xml:space="preserve"> ed</w:t>
      </w:r>
      <w:r>
        <w:t>izione.</w:t>
      </w:r>
      <w:r w:rsidRPr="00F411A3">
        <w:t xml:space="preserve"> (s.n.)</w:t>
      </w:r>
      <w:r>
        <w:t xml:space="preserve"> </w:t>
      </w:r>
      <w:r w:rsidRPr="00F411A3">
        <w:t>Londra</w:t>
      </w:r>
      <w:r>
        <w:t>.</w:t>
      </w:r>
    </w:p>
    <w:p w:rsidR="00930BBA" w:rsidRPr="00E6587C" w:rsidRDefault="00930BBA" w:rsidP="00930BBA">
      <w:pPr>
        <w:pStyle w:val="PoliS-Testo"/>
        <w:rPr>
          <w:lang w:val="en-US"/>
        </w:rPr>
      </w:pPr>
      <w:r w:rsidRPr="00BF6A35">
        <w:rPr>
          <w:lang w:val="en-US"/>
        </w:rPr>
        <w:t xml:space="preserve">Cutler R., Williams K. e Williams, J. (1986). </w:t>
      </w:r>
      <w:r w:rsidRPr="00BF6A35">
        <w:rPr>
          <w:i/>
          <w:lang w:val="en-US"/>
        </w:rPr>
        <w:t xml:space="preserve">Keynes, Beverdige and Beyond. </w:t>
      </w:r>
      <w:r w:rsidRPr="00BF6A35">
        <w:rPr>
          <w:lang w:val="en-US"/>
        </w:rPr>
        <w:t>Routledge &amp; Keagan</w:t>
      </w:r>
      <w:r>
        <w:rPr>
          <w:lang w:val="en-US"/>
        </w:rPr>
        <w:t>, Londra</w:t>
      </w:r>
      <w:r w:rsidRPr="00BF6A35">
        <w:rPr>
          <w:lang w:val="en-US"/>
        </w:rPr>
        <w:t>.</w:t>
      </w:r>
      <w:bookmarkStart w:id="34" w:name="_Toc370399015"/>
    </w:p>
    <w:p w:rsidR="00930BBA" w:rsidRDefault="00930BBA">
      <w:pPr>
        <w:rPr>
          <w:b/>
          <w:sz w:val="40"/>
        </w:rPr>
      </w:pPr>
      <w:bookmarkStart w:id="35" w:name="_Toc483213110"/>
      <w:bookmarkStart w:id="36" w:name="_Toc491260174"/>
      <w:r>
        <w:br w:type="page"/>
      </w:r>
    </w:p>
    <w:p w:rsidR="00930BBA" w:rsidRPr="0013225C" w:rsidRDefault="00930BBA" w:rsidP="00930BBA">
      <w:pPr>
        <w:pStyle w:val="Titolo2"/>
      </w:pPr>
      <w:bookmarkStart w:id="37" w:name="_Toc515878678"/>
      <w:r w:rsidRPr="0013225C">
        <w:lastRenderedPageBreak/>
        <w:t>SITOGRAFIA</w:t>
      </w:r>
      <w:bookmarkEnd w:id="34"/>
      <w:bookmarkEnd w:id="35"/>
      <w:bookmarkEnd w:id="36"/>
      <w:bookmarkEnd w:id="37"/>
    </w:p>
    <w:p w:rsidR="00930BBA" w:rsidRPr="006A6379" w:rsidRDefault="00930BBA" w:rsidP="00930BBA">
      <w:pPr>
        <w:pStyle w:val="PoliS-Testo"/>
      </w:pPr>
      <w:r w:rsidRPr="00BF6A35">
        <w:rPr>
          <w:lang w:val="en-US"/>
        </w:rPr>
        <w:t xml:space="preserve">Library &amp; Information Services (1998). </w:t>
      </w:r>
      <w:r w:rsidRPr="00BF6A35">
        <w:rPr>
          <w:i/>
          <w:lang w:val="en-US"/>
        </w:rPr>
        <w:t>Electronic library resources: a subject guide to selected resources on the Internet</w:t>
      </w:r>
      <w:r w:rsidRPr="00BF6A35">
        <w:rPr>
          <w:lang w:val="en-US"/>
        </w:rPr>
        <w:t xml:space="preserve"> [online]. </w:t>
      </w:r>
      <w:r w:rsidRPr="00F411A3">
        <w:t>The Nottingham Trent University</w:t>
      </w:r>
      <w:r>
        <w:t xml:space="preserve">, </w:t>
      </w:r>
      <w:r w:rsidRPr="00F411A3">
        <w:t>Nottingham. Disponibile su &lt;http://www.ntu.ac.uk/lis/elr.htm&gt; [Data di accesso: 16/07/2004].</w:t>
      </w:r>
    </w:p>
    <w:p w:rsidR="00930BBA" w:rsidRPr="001318AA" w:rsidRDefault="00930BBA" w:rsidP="00930BBA">
      <w:pPr>
        <w:pStyle w:val="PoliS-Testo"/>
        <w:rPr>
          <w:lang w:eastAsia="ja-JP"/>
        </w:rPr>
      </w:pPr>
      <w:r w:rsidRPr="00BF6A35">
        <w:rPr>
          <w:lang w:val="en-US"/>
        </w:rPr>
        <w:t xml:space="preserve">Defoe D. (1998). </w:t>
      </w:r>
      <w:r w:rsidRPr="00BF6A35">
        <w:rPr>
          <w:i/>
          <w:lang w:val="en-US"/>
        </w:rPr>
        <w:t>The fortunes and the misfortunes of the famous Moll Flanders</w:t>
      </w:r>
      <w:r w:rsidRPr="00BF6A35">
        <w:rPr>
          <w:lang w:val="en-US"/>
        </w:rPr>
        <w:t xml:space="preserve"> [online]. </w:t>
      </w:r>
      <w:r w:rsidRPr="00F411A3">
        <w:t>Project Gutenberg</w:t>
      </w:r>
      <w:r>
        <w:t xml:space="preserve">, </w:t>
      </w:r>
      <w:r w:rsidRPr="00F411A3">
        <w:t>Champaign, Illinois. Disponibile su &lt;http://www.archive.org/ gutenberg.htm&gt; [Data di accesso: 16/04/2005]</w:t>
      </w:r>
      <w:r>
        <w:t>.</w:t>
      </w:r>
    </w:p>
    <w:p w:rsidR="00930BBA" w:rsidRDefault="00930BBA" w:rsidP="00930BBA">
      <w:pPr>
        <w:spacing w:after="200" w:line="276" w:lineRule="auto"/>
      </w:pPr>
    </w:p>
    <w:p w:rsidR="00EA5A8D" w:rsidRDefault="00EA5A8D">
      <w:r>
        <w:br w:type="page"/>
      </w:r>
    </w:p>
    <w:p w:rsidR="003D0D15" w:rsidRDefault="003D0D15">
      <w:pPr>
        <w:rPr>
          <w:rFonts w:ascii="Calibri" w:hAnsi="Calibri"/>
          <w:sz w:val="22"/>
          <w:szCs w:val="22"/>
        </w:rPr>
      </w:pPr>
      <w:r>
        <w:lastRenderedPageBreak/>
        <w:br w:type="page"/>
      </w:r>
    </w:p>
    <w:p w:rsidR="00B52091" w:rsidRDefault="003D0D15" w:rsidP="003A4D93">
      <w:pPr>
        <w:pStyle w:val="PoliS-Testo"/>
      </w:pPr>
      <w:r>
        <w:rPr>
          <w:noProof/>
        </w:rPr>
        <w:lastRenderedPageBreak/>
        <mc:AlternateContent>
          <mc:Choice Requires="wps">
            <w:drawing>
              <wp:anchor distT="0" distB="0" distL="114300" distR="114300" simplePos="0" relativeHeight="251661312" behindDoc="0" locked="0" layoutInCell="1" allowOverlap="1" wp14:anchorId="216A9F12" wp14:editId="12654B2F">
                <wp:simplePos x="0" y="0"/>
                <wp:positionH relativeFrom="column">
                  <wp:posOffset>-887672</wp:posOffset>
                </wp:positionH>
                <wp:positionV relativeFrom="paragraph">
                  <wp:posOffset>-1267517</wp:posOffset>
                </wp:positionV>
                <wp:extent cx="7559040" cy="10698480"/>
                <wp:effectExtent l="0" t="0" r="22860" b="26670"/>
                <wp:wrapNone/>
                <wp:docPr id="1" name="Rettangolo 1"/>
                <wp:cNvGraphicFramePr/>
                <a:graphic xmlns:a="http://schemas.openxmlformats.org/drawingml/2006/main">
                  <a:graphicData uri="http://schemas.microsoft.com/office/word/2010/wordprocessingShape">
                    <wps:wsp>
                      <wps:cNvSpPr/>
                      <wps:spPr>
                        <a:xfrm>
                          <a:off x="0" y="0"/>
                          <a:ext cx="7559040" cy="1069848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769023" id="Rettangolo 1" o:spid="_x0000_s1026" style="position:absolute;margin-left:-69.9pt;margin-top:-99.8pt;width:595.2pt;height:84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" fillcolor="#f2f2f2 [3052]" strokecolor="#f2f2f2 [3052]" strokeweight="1pt"/>
            </w:pict>
          </mc:Fallback>
        </mc:AlternateContent>
      </w:r>
    </w:p>
    <w:sectPr w:rsidR="00B52091" w:rsidSect="00D17847">
      <w:pgSz w:w="11900" w:h="16840"/>
      <w:pgMar w:top="1985" w:right="1418" w:bottom="1134"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705" w:rsidRDefault="00C14705" w:rsidP="000B5C05">
      <w:r>
        <w:separator/>
      </w:r>
    </w:p>
    <w:p w:rsidR="00C14705" w:rsidRDefault="00C14705"/>
    <w:p w:rsidR="00C14705" w:rsidRDefault="00C14705"/>
  </w:endnote>
  <w:endnote w:type="continuationSeparator" w:id="0">
    <w:p w:rsidR="00C14705" w:rsidRDefault="00C14705" w:rsidP="000B5C05">
      <w:r>
        <w:continuationSeparator/>
      </w:r>
    </w:p>
    <w:p w:rsidR="00C14705" w:rsidRDefault="00C14705"/>
    <w:p w:rsidR="00C14705" w:rsidRDefault="00C14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0">
    <w:altName w:val="Times New Roman"/>
    <w:charset w:val="01"/>
    <w:family w:val="auto"/>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706" w:rsidRPr="00D17847" w:rsidRDefault="002A3C8D" w:rsidP="00D17847">
    <w:pPr>
      <w:jc w:val="right"/>
      <w:rPr>
        <w:rFonts w:ascii="Calibri" w:hAnsi="Calibri"/>
        <w:sz w:val="20"/>
        <w:szCs w:val="20"/>
      </w:rPr>
    </w:pPr>
    <w:r w:rsidRPr="007555AF">
      <w:rPr>
        <w:rFonts w:ascii="Calibri" w:hAnsi="Calibri"/>
        <w:sz w:val="20"/>
        <w:szCs w:val="20"/>
      </w:rPr>
      <w:fldChar w:fldCharType="begin"/>
    </w:r>
    <w:r w:rsidRPr="007555AF">
      <w:rPr>
        <w:rFonts w:ascii="Calibri" w:hAnsi="Calibri"/>
        <w:sz w:val="20"/>
        <w:szCs w:val="20"/>
      </w:rPr>
      <w:instrText>PAGE  \* Arabic  \* MERGEFORMAT</w:instrText>
    </w:r>
    <w:r w:rsidRPr="007555AF">
      <w:rPr>
        <w:rFonts w:ascii="Calibri" w:hAnsi="Calibri"/>
        <w:sz w:val="20"/>
        <w:szCs w:val="20"/>
      </w:rPr>
      <w:fldChar w:fldCharType="separate"/>
    </w:r>
    <w:r w:rsidR="00C96CB4">
      <w:rPr>
        <w:rFonts w:ascii="Calibri" w:hAnsi="Calibri"/>
        <w:noProof/>
        <w:sz w:val="20"/>
        <w:szCs w:val="20"/>
      </w:rPr>
      <w:t>19</w:t>
    </w:r>
    <w:r w:rsidRPr="007555AF">
      <w:rPr>
        <w:rFonts w:ascii="Calibri" w:hAnsi="Calibr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815" w:rsidRDefault="004F3815" w:rsidP="00D17847">
    <w:pPr>
      <w:pStyle w:val="Pidipa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285648"/>
      <w:docPartObj>
        <w:docPartGallery w:val="Page Numbers (Bottom of Page)"/>
        <w:docPartUnique/>
      </w:docPartObj>
    </w:sdtPr>
    <w:sdtEndPr/>
    <w:sdtContent>
      <w:p w:rsidR="0032716F" w:rsidRDefault="0032716F">
        <w:pPr>
          <w:pStyle w:val="Pidipagina"/>
        </w:pPr>
        <w:r>
          <w:fldChar w:fldCharType="begin"/>
        </w:r>
        <w:r>
          <w:instrText>PAGE   \* MERGEFORMAT</w:instrText>
        </w:r>
        <w:r>
          <w:fldChar w:fldCharType="separate"/>
        </w:r>
        <w:r w:rsidR="00C96CB4">
          <w:rPr>
            <w:noProof/>
          </w:rPr>
          <w:t>20</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571971"/>
      <w:docPartObj>
        <w:docPartGallery w:val="Page Numbers (Bottom of Page)"/>
        <w:docPartUnique/>
      </w:docPartObj>
    </w:sdtPr>
    <w:sdtEndPr/>
    <w:sdtContent>
      <w:p w:rsidR="001001C2" w:rsidRDefault="001001C2" w:rsidP="001001C2">
        <w:pPr>
          <w:pStyle w:val="Pidipagina"/>
          <w:jc w:val="right"/>
        </w:pPr>
        <w:r>
          <w:fldChar w:fldCharType="begin"/>
        </w:r>
        <w:r>
          <w:instrText>PAGE   \* MERGEFORMAT</w:instrText>
        </w:r>
        <w:r>
          <w:fldChar w:fldCharType="separate"/>
        </w:r>
        <w:r w:rsidR="00C96CB4">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705" w:rsidRDefault="00C14705" w:rsidP="000B5C05">
      <w:r>
        <w:separator/>
      </w:r>
    </w:p>
    <w:p w:rsidR="00C14705" w:rsidRDefault="00C14705"/>
    <w:p w:rsidR="00C14705" w:rsidRDefault="00C14705"/>
  </w:footnote>
  <w:footnote w:type="continuationSeparator" w:id="0">
    <w:p w:rsidR="00C14705" w:rsidRDefault="00C14705" w:rsidP="000B5C05">
      <w:r>
        <w:continuationSeparator/>
      </w:r>
    </w:p>
    <w:p w:rsidR="00C14705" w:rsidRDefault="00C14705"/>
    <w:p w:rsidR="00C14705" w:rsidRDefault="00C147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706" w:rsidRPr="00A30ABC" w:rsidRDefault="00FF3338" w:rsidP="00A30ABC">
    <w:pPr>
      <w:tabs>
        <w:tab w:val="center" w:pos="4816"/>
      </w:tabs>
      <w:jc w:val="right"/>
      <w:rPr>
        <w:rFonts w:ascii="Calibri" w:hAnsi="Calibri"/>
      </w:rPr>
    </w:pPr>
    <w:r>
      <w:rPr>
        <w:rFonts w:ascii="Calibri" w:hAnsi="Calibri"/>
      </w:rPr>
      <w:t>Tit</w:t>
    </w:r>
    <w:r w:rsidRPr="00C20E1A">
      <w:rPr>
        <w:rFonts w:ascii="Calibri" w:hAnsi="Calibri"/>
      </w:rPr>
      <w:t>olo del documento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338" w:rsidRPr="00A30ABC" w:rsidRDefault="00C96CB4" w:rsidP="00A30ABC">
    <w:pPr>
      <w:tabs>
        <w:tab w:val="center" w:pos="4816"/>
      </w:tabs>
      <w:rPr>
        <w:rFonts w:ascii="Calibri" w:hAnsi="Calibri"/>
      </w:rPr>
    </w:pPr>
    <w:r>
      <w:rPr>
        <w:rFonts w:ascii="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20564" o:spid="_x0000_s2178" type="#_x0000_t75" style="position:absolute;margin-left:-71.25pt;margin-top:-104.05pt;width:595.7pt;height:842.15pt;z-index:-251658752;mso-position-horizontal-relative:margin;mso-position-vertical-relative:margin" o:allowincell="f">
          <v:imagedata r:id="rId1" o:title="Filigrana - Dispensa1-bianc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1C2" w:rsidRPr="00A30ABC" w:rsidRDefault="001001C2" w:rsidP="001001C2">
    <w:pPr>
      <w:tabs>
        <w:tab w:val="center" w:pos="4816"/>
      </w:tabs>
      <w:rPr>
        <w:rFonts w:ascii="Calibri" w:hAnsi="Calibri"/>
      </w:rPr>
    </w:pPr>
    <w:r>
      <w:rPr>
        <w:rFonts w:ascii="Calibri" w:hAnsi="Calibri"/>
      </w:rPr>
      <w:t>Tit</w:t>
    </w:r>
    <w:r w:rsidRPr="00C20E1A">
      <w:rPr>
        <w:rFonts w:ascii="Calibri" w:hAnsi="Calibri"/>
      </w:rPr>
      <w:t>olo del documento</w:t>
    </w:r>
  </w:p>
  <w:p w:rsidR="001001C2" w:rsidRPr="001001C2" w:rsidRDefault="001001C2" w:rsidP="001001C2">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1C2" w:rsidRPr="00A30ABC" w:rsidRDefault="001001C2" w:rsidP="001001C2">
    <w:pPr>
      <w:tabs>
        <w:tab w:val="center" w:pos="4816"/>
      </w:tabs>
      <w:jc w:val="right"/>
      <w:rPr>
        <w:rFonts w:ascii="Calibri" w:hAnsi="Calibri"/>
      </w:rPr>
    </w:pPr>
    <w:r>
      <w:rPr>
        <w:rFonts w:ascii="Calibri" w:hAnsi="Calibri"/>
      </w:rPr>
      <w:t>Tit</w:t>
    </w:r>
    <w:r w:rsidRPr="00C20E1A">
      <w:rPr>
        <w:rFonts w:ascii="Calibri" w:hAnsi="Calibri"/>
      </w:rPr>
      <w:t>olo del documento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F42F9"/>
    <w:multiLevelType w:val="multilevel"/>
    <w:tmpl w:val="0C60213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
    <w:nsid w:val="0A05240B"/>
    <w:multiLevelType w:val="hybridMultilevel"/>
    <w:tmpl w:val="AF6094E0"/>
    <w:lvl w:ilvl="0" w:tplc="9BD23A96">
      <w:start w:val="1"/>
      <w:numFmt w:val="bullet"/>
      <w:lvlText w:val=""/>
      <w:lvlJc w:val="left"/>
      <w:pPr>
        <w:ind w:left="720" w:hanging="360"/>
      </w:pPr>
      <w:rPr>
        <w:rFonts w:ascii="Wingdings" w:hAnsi="Wingdings" w:hint="default"/>
        <w:color w:val="00663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5E0A94"/>
    <w:multiLevelType w:val="hybridMultilevel"/>
    <w:tmpl w:val="FDE02320"/>
    <w:lvl w:ilvl="0" w:tplc="F140AFD2">
      <w:start w:val="1"/>
      <w:numFmt w:val="bullet"/>
      <w:lvlText w:val=""/>
      <w:lvlJc w:val="left"/>
      <w:pPr>
        <w:ind w:left="644" w:hanging="360"/>
      </w:pPr>
      <w:rPr>
        <w:rFonts w:ascii="Wingdings" w:hAnsi="Wingdings" w:hint="default"/>
        <w:color w:val="008000"/>
        <w:sz w:val="22"/>
        <w:szCs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640495E"/>
    <w:multiLevelType w:val="multilevel"/>
    <w:tmpl w:val="C45C83DA"/>
    <w:lvl w:ilvl="0">
      <w:start w:val="1"/>
      <w:numFmt w:val="bullet"/>
      <w:lvlText w:val="-"/>
      <w:lvlJc w:val="left"/>
      <w:pPr>
        <w:ind w:left="720" w:hanging="360"/>
      </w:pPr>
      <w:rPr>
        <w:rFonts w:ascii="0" w:hAnsi="0" w:cs="0" w:hint="default"/>
      </w:rPr>
    </w:lvl>
    <w:lvl w:ilvl="1">
      <w:start w:val="1"/>
      <w:numFmt w:val="bullet"/>
      <w:lvlText w:val="o"/>
      <w:lvlJc w:val="left"/>
      <w:pPr>
        <w:ind w:left="1080" w:hanging="360"/>
      </w:pPr>
      <w:rPr>
        <w:rFonts w:ascii="0" w:hAnsi="0" w:cs="0" w:hint="default"/>
      </w:rPr>
    </w:lvl>
    <w:lvl w:ilvl="2">
      <w:start w:val="1"/>
      <w:numFmt w:val="bullet"/>
      <w:lvlText w:val=""/>
      <w:lvlJc w:val="left"/>
      <w:pPr>
        <w:ind w:left="1440" w:hanging="360"/>
      </w:pPr>
      <w:rPr>
        <w:rFonts w:ascii="0" w:hAnsi="0" w:cs="0"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0" w:hAnsi="0" w:cs="0" w:hint="default"/>
      </w:rPr>
    </w:lvl>
    <w:lvl w:ilvl="5">
      <w:start w:val="1"/>
      <w:numFmt w:val="bullet"/>
      <w:lvlText w:val=""/>
      <w:lvlJc w:val="left"/>
      <w:pPr>
        <w:ind w:left="2520" w:hanging="360"/>
      </w:pPr>
      <w:rPr>
        <w:rFonts w:ascii="0" w:hAnsi="0" w:cs="0"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0" w:hAnsi="0" w:cs="0" w:hint="default"/>
      </w:rPr>
    </w:lvl>
    <w:lvl w:ilvl="8">
      <w:start w:val="1"/>
      <w:numFmt w:val="bullet"/>
      <w:lvlText w:val=""/>
      <w:lvlJc w:val="left"/>
      <w:pPr>
        <w:ind w:left="3600" w:hanging="360"/>
      </w:pPr>
      <w:rPr>
        <w:rFonts w:ascii="0" w:hAnsi="0" w:cs="0" w:hint="default"/>
      </w:rPr>
    </w:lvl>
  </w:abstractNum>
  <w:abstractNum w:abstractNumId="4">
    <w:nsid w:val="1CA3547A"/>
    <w:multiLevelType w:val="hybridMultilevel"/>
    <w:tmpl w:val="040EF1A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1CA8074F"/>
    <w:multiLevelType w:val="hybridMultilevel"/>
    <w:tmpl w:val="4A6C8F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8B24768"/>
    <w:multiLevelType w:val="hybridMultilevel"/>
    <w:tmpl w:val="563E0E90"/>
    <w:lvl w:ilvl="0" w:tplc="8796E7D8">
      <w:start w:val="1"/>
      <w:numFmt w:val="decimal"/>
      <w:lvlText w:val="%1."/>
      <w:lvlJc w:val="left"/>
      <w:pPr>
        <w:ind w:left="644" w:hanging="360"/>
      </w:pPr>
      <w:rPr>
        <w:rFonts w:hint="default"/>
        <w:color w:val="008000"/>
        <w:sz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3A4A5DCC"/>
    <w:multiLevelType w:val="hybridMultilevel"/>
    <w:tmpl w:val="69B6C5D0"/>
    <w:lvl w:ilvl="0" w:tplc="9BD23A96">
      <w:start w:val="1"/>
      <w:numFmt w:val="bullet"/>
      <w:lvlText w:val=""/>
      <w:lvlJc w:val="left"/>
      <w:pPr>
        <w:ind w:left="720" w:hanging="360"/>
      </w:pPr>
      <w:rPr>
        <w:rFonts w:ascii="Wingdings" w:hAnsi="Wingdings" w:hint="default"/>
        <w:color w:val="00663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E173CEB"/>
    <w:multiLevelType w:val="hybridMultilevel"/>
    <w:tmpl w:val="6352D47A"/>
    <w:lvl w:ilvl="0" w:tplc="30DE007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30A622D"/>
    <w:multiLevelType w:val="multilevel"/>
    <w:tmpl w:val="4F421E50"/>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5CF32E77"/>
    <w:multiLevelType w:val="hybridMultilevel"/>
    <w:tmpl w:val="9ABEE830"/>
    <w:lvl w:ilvl="0" w:tplc="9BD23A96">
      <w:start w:val="1"/>
      <w:numFmt w:val="bullet"/>
      <w:lvlText w:val=""/>
      <w:lvlJc w:val="left"/>
      <w:pPr>
        <w:ind w:left="720" w:hanging="360"/>
      </w:pPr>
      <w:rPr>
        <w:rFonts w:ascii="Wingdings" w:hAnsi="Wingdings" w:hint="default"/>
        <w:color w:val="00663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E037621"/>
    <w:multiLevelType w:val="hybridMultilevel"/>
    <w:tmpl w:val="3E7EC7DE"/>
    <w:lvl w:ilvl="0" w:tplc="C56EA7D6">
      <w:numFmt w:val="bullet"/>
      <w:lvlText w:val="-"/>
      <w:lvlJc w:val="left"/>
      <w:pPr>
        <w:ind w:left="720" w:hanging="360"/>
      </w:pPr>
      <w:rPr>
        <w:rFonts w:ascii="Calibri" w:eastAsia="MS Mincho"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55D6043"/>
    <w:multiLevelType w:val="multilevel"/>
    <w:tmpl w:val="574C6386"/>
    <w:lvl w:ilvl="0">
      <w:start w:val="1"/>
      <w:numFmt w:val="bullet"/>
      <w:lvlText w:val="-"/>
      <w:lvlJc w:val="left"/>
      <w:pPr>
        <w:ind w:left="720" w:hanging="360"/>
      </w:pPr>
      <w:rPr>
        <w:rFonts w:ascii="0" w:hAnsi="0" w:cs="0" w:hint="default"/>
      </w:rPr>
    </w:lvl>
    <w:lvl w:ilvl="1">
      <w:start w:val="1"/>
      <w:numFmt w:val="bullet"/>
      <w:lvlText w:val="o"/>
      <w:lvlJc w:val="left"/>
      <w:pPr>
        <w:ind w:left="1080" w:hanging="360"/>
      </w:pPr>
      <w:rPr>
        <w:rFonts w:ascii="0" w:hAnsi="0" w:cs="0" w:hint="default"/>
      </w:rPr>
    </w:lvl>
    <w:lvl w:ilvl="2">
      <w:start w:val="1"/>
      <w:numFmt w:val="bullet"/>
      <w:lvlText w:val=""/>
      <w:lvlJc w:val="left"/>
      <w:pPr>
        <w:ind w:left="1440" w:hanging="360"/>
      </w:pPr>
      <w:rPr>
        <w:rFonts w:ascii="0" w:hAnsi="0" w:cs="0"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0" w:hAnsi="0" w:cs="0" w:hint="default"/>
      </w:rPr>
    </w:lvl>
    <w:lvl w:ilvl="5">
      <w:start w:val="1"/>
      <w:numFmt w:val="bullet"/>
      <w:lvlText w:val=""/>
      <w:lvlJc w:val="left"/>
      <w:pPr>
        <w:ind w:left="2520" w:hanging="360"/>
      </w:pPr>
      <w:rPr>
        <w:rFonts w:ascii="0" w:hAnsi="0" w:cs="0"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0" w:hAnsi="0" w:cs="0" w:hint="default"/>
      </w:rPr>
    </w:lvl>
    <w:lvl w:ilvl="8">
      <w:start w:val="1"/>
      <w:numFmt w:val="bullet"/>
      <w:lvlText w:val=""/>
      <w:lvlJc w:val="left"/>
      <w:pPr>
        <w:ind w:left="3600" w:hanging="360"/>
      </w:pPr>
      <w:rPr>
        <w:rFonts w:ascii="0" w:hAnsi="0" w:cs="0" w:hint="default"/>
      </w:rPr>
    </w:lvl>
  </w:abstractNum>
  <w:abstractNum w:abstractNumId="13">
    <w:nsid w:val="73B372AC"/>
    <w:multiLevelType w:val="hybridMultilevel"/>
    <w:tmpl w:val="02EA2318"/>
    <w:lvl w:ilvl="0" w:tplc="9BD23A96">
      <w:start w:val="1"/>
      <w:numFmt w:val="bullet"/>
      <w:lvlText w:val=""/>
      <w:lvlJc w:val="left"/>
      <w:pPr>
        <w:ind w:left="1080" w:hanging="360"/>
      </w:pPr>
      <w:rPr>
        <w:rFonts w:ascii="Wingdings" w:hAnsi="Wingdings" w:hint="default"/>
        <w:color w:val="00663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7755376A"/>
    <w:multiLevelType w:val="multilevel"/>
    <w:tmpl w:val="0D7250AC"/>
    <w:lvl w:ilvl="0">
      <w:start w:val="1"/>
      <w:numFmt w:val="decimal"/>
      <w:lvlText w:val="%1."/>
      <w:lvlJc w:val="left"/>
      <w:pPr>
        <w:ind w:left="644" w:hanging="360"/>
      </w:pPr>
      <w:rPr>
        <w:rFonts w:hint="default"/>
        <w:color w:val="A6A6A6"/>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nsid w:val="7B693E73"/>
    <w:multiLevelType w:val="multilevel"/>
    <w:tmpl w:val="4A6C8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num>
  <w:num w:numId="3">
    <w:abstractNumId w:val="6"/>
  </w:num>
  <w:num w:numId="4">
    <w:abstractNumId w:val="14"/>
  </w:num>
  <w:num w:numId="5">
    <w:abstractNumId w:val="6"/>
    <w:lvlOverride w:ilvl="0">
      <w:startOverride w:val="1"/>
    </w:lvlOverride>
  </w:num>
  <w:num w:numId="6">
    <w:abstractNumId w:val="5"/>
  </w:num>
  <w:num w:numId="7">
    <w:abstractNumId w:val="15"/>
  </w:num>
  <w:num w:numId="8">
    <w:abstractNumId w:val="1"/>
  </w:num>
  <w:num w:numId="9">
    <w:abstractNumId w:val="13"/>
  </w:num>
  <w:num w:numId="10">
    <w:abstractNumId w:val="10"/>
  </w:num>
  <w:num w:numId="11">
    <w:abstractNumId w:val="7"/>
  </w:num>
  <w:num w:numId="12">
    <w:abstractNumId w:val="0"/>
  </w:num>
  <w:num w:numId="13">
    <w:abstractNumId w:val="9"/>
  </w:num>
  <w:num w:numId="14">
    <w:abstractNumId w:val="3"/>
  </w:num>
  <w:num w:numId="15">
    <w:abstractNumId w:val="12"/>
  </w:num>
  <w:num w:numId="16">
    <w:abstractNumId w:val="11"/>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it-IT" w:vendorID="3" w:dllVersion="517" w:checkStyle="1"/>
  <w:attachedTemplate r:id="rId1"/>
  <w:defaultTabStop w:val="708"/>
  <w:hyphenationZone w:val="283"/>
  <w:evenAndOddHeaders/>
  <w:characterSpacingControl w:val="doNotCompress"/>
  <w:hdrShapeDefaults>
    <o:shapedefaults v:ext="edit" spidmax="217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05"/>
    <w:rsid w:val="000431BB"/>
    <w:rsid w:val="000558AA"/>
    <w:rsid w:val="000716AE"/>
    <w:rsid w:val="00083716"/>
    <w:rsid w:val="000B5C05"/>
    <w:rsid w:val="000D7C41"/>
    <w:rsid w:val="000F52F9"/>
    <w:rsid w:val="001001C2"/>
    <w:rsid w:val="0011246F"/>
    <w:rsid w:val="00114910"/>
    <w:rsid w:val="00117FBD"/>
    <w:rsid w:val="001418CA"/>
    <w:rsid w:val="00164BE4"/>
    <w:rsid w:val="001901E7"/>
    <w:rsid w:val="00197EA8"/>
    <w:rsid w:val="001A0B44"/>
    <w:rsid w:val="001C3381"/>
    <w:rsid w:val="001D23E6"/>
    <w:rsid w:val="001E6E39"/>
    <w:rsid w:val="0021038D"/>
    <w:rsid w:val="0021050F"/>
    <w:rsid w:val="00215978"/>
    <w:rsid w:val="00262589"/>
    <w:rsid w:val="002921C2"/>
    <w:rsid w:val="002A3C8D"/>
    <w:rsid w:val="002D1B23"/>
    <w:rsid w:val="002D4C1F"/>
    <w:rsid w:val="003068D0"/>
    <w:rsid w:val="0032716F"/>
    <w:rsid w:val="003445C0"/>
    <w:rsid w:val="00350B4C"/>
    <w:rsid w:val="00362F17"/>
    <w:rsid w:val="00372417"/>
    <w:rsid w:val="00372FF6"/>
    <w:rsid w:val="00382321"/>
    <w:rsid w:val="003858F4"/>
    <w:rsid w:val="00397423"/>
    <w:rsid w:val="00397998"/>
    <w:rsid w:val="003A4D93"/>
    <w:rsid w:val="003D0881"/>
    <w:rsid w:val="003D0D15"/>
    <w:rsid w:val="003D6402"/>
    <w:rsid w:val="003E307B"/>
    <w:rsid w:val="00400FAD"/>
    <w:rsid w:val="0040462A"/>
    <w:rsid w:val="004463E5"/>
    <w:rsid w:val="004715A8"/>
    <w:rsid w:val="004C0228"/>
    <w:rsid w:val="004C0BC7"/>
    <w:rsid w:val="004F0CB4"/>
    <w:rsid w:val="004F3815"/>
    <w:rsid w:val="005009C4"/>
    <w:rsid w:val="005125BF"/>
    <w:rsid w:val="00527546"/>
    <w:rsid w:val="005314D3"/>
    <w:rsid w:val="00553236"/>
    <w:rsid w:val="00573385"/>
    <w:rsid w:val="00584A47"/>
    <w:rsid w:val="0058658B"/>
    <w:rsid w:val="005B7A98"/>
    <w:rsid w:val="005F0525"/>
    <w:rsid w:val="00606450"/>
    <w:rsid w:val="00615C6B"/>
    <w:rsid w:val="0063539B"/>
    <w:rsid w:val="00651C73"/>
    <w:rsid w:val="00660DB4"/>
    <w:rsid w:val="00676991"/>
    <w:rsid w:val="00696675"/>
    <w:rsid w:val="006A051D"/>
    <w:rsid w:val="006A6ACB"/>
    <w:rsid w:val="006B2706"/>
    <w:rsid w:val="006C0C1A"/>
    <w:rsid w:val="006C6D07"/>
    <w:rsid w:val="006D5B93"/>
    <w:rsid w:val="006E78A2"/>
    <w:rsid w:val="006F3FB1"/>
    <w:rsid w:val="006F6886"/>
    <w:rsid w:val="00706DE6"/>
    <w:rsid w:val="007121CD"/>
    <w:rsid w:val="007555AF"/>
    <w:rsid w:val="0076020B"/>
    <w:rsid w:val="00760369"/>
    <w:rsid w:val="0076062B"/>
    <w:rsid w:val="00765848"/>
    <w:rsid w:val="007745AA"/>
    <w:rsid w:val="007863C0"/>
    <w:rsid w:val="007A2CE6"/>
    <w:rsid w:val="007F157B"/>
    <w:rsid w:val="0081702D"/>
    <w:rsid w:val="008261E5"/>
    <w:rsid w:val="0083340C"/>
    <w:rsid w:val="00851485"/>
    <w:rsid w:val="0088538C"/>
    <w:rsid w:val="008A45B0"/>
    <w:rsid w:val="008A52AE"/>
    <w:rsid w:val="008A7241"/>
    <w:rsid w:val="008B21C9"/>
    <w:rsid w:val="008B3B24"/>
    <w:rsid w:val="008B647E"/>
    <w:rsid w:val="008D3EEE"/>
    <w:rsid w:val="008E3096"/>
    <w:rsid w:val="008E4796"/>
    <w:rsid w:val="00905036"/>
    <w:rsid w:val="00930BBA"/>
    <w:rsid w:val="00936DE5"/>
    <w:rsid w:val="009470AC"/>
    <w:rsid w:val="009806B5"/>
    <w:rsid w:val="00995881"/>
    <w:rsid w:val="00997F35"/>
    <w:rsid w:val="009F3AE8"/>
    <w:rsid w:val="00A12D37"/>
    <w:rsid w:val="00A1656F"/>
    <w:rsid w:val="00A26262"/>
    <w:rsid w:val="00A30ABC"/>
    <w:rsid w:val="00A34B3B"/>
    <w:rsid w:val="00A71F2B"/>
    <w:rsid w:val="00A72C79"/>
    <w:rsid w:val="00A73B63"/>
    <w:rsid w:val="00A81DF2"/>
    <w:rsid w:val="00A90D3C"/>
    <w:rsid w:val="00AA62C6"/>
    <w:rsid w:val="00AC1ADA"/>
    <w:rsid w:val="00AD06CC"/>
    <w:rsid w:val="00AD6890"/>
    <w:rsid w:val="00AE0CA5"/>
    <w:rsid w:val="00B106DB"/>
    <w:rsid w:val="00B52091"/>
    <w:rsid w:val="00B55B60"/>
    <w:rsid w:val="00B6196A"/>
    <w:rsid w:val="00BA0F29"/>
    <w:rsid w:val="00BB7D6F"/>
    <w:rsid w:val="00BC0304"/>
    <w:rsid w:val="00BC1028"/>
    <w:rsid w:val="00BC4482"/>
    <w:rsid w:val="00BC4FE7"/>
    <w:rsid w:val="00C139AC"/>
    <w:rsid w:val="00C14705"/>
    <w:rsid w:val="00C179B7"/>
    <w:rsid w:val="00C20E1A"/>
    <w:rsid w:val="00C31283"/>
    <w:rsid w:val="00C41D98"/>
    <w:rsid w:val="00C6499F"/>
    <w:rsid w:val="00C81545"/>
    <w:rsid w:val="00C867B6"/>
    <w:rsid w:val="00C903FB"/>
    <w:rsid w:val="00C96CB4"/>
    <w:rsid w:val="00CA62A4"/>
    <w:rsid w:val="00CB7BE9"/>
    <w:rsid w:val="00CC65AA"/>
    <w:rsid w:val="00CD4196"/>
    <w:rsid w:val="00CD7C92"/>
    <w:rsid w:val="00D10AB3"/>
    <w:rsid w:val="00D17847"/>
    <w:rsid w:val="00D32A8C"/>
    <w:rsid w:val="00D449D9"/>
    <w:rsid w:val="00D60C9B"/>
    <w:rsid w:val="00D62F2C"/>
    <w:rsid w:val="00D8148B"/>
    <w:rsid w:val="00D86D71"/>
    <w:rsid w:val="00D91779"/>
    <w:rsid w:val="00DB56BA"/>
    <w:rsid w:val="00DD5972"/>
    <w:rsid w:val="00E032A5"/>
    <w:rsid w:val="00E05BC9"/>
    <w:rsid w:val="00E17EBF"/>
    <w:rsid w:val="00E2625D"/>
    <w:rsid w:val="00E41B35"/>
    <w:rsid w:val="00E55FB5"/>
    <w:rsid w:val="00E57B1C"/>
    <w:rsid w:val="00E65A30"/>
    <w:rsid w:val="00E84E2F"/>
    <w:rsid w:val="00E86B69"/>
    <w:rsid w:val="00E91E87"/>
    <w:rsid w:val="00E93997"/>
    <w:rsid w:val="00EA5A8D"/>
    <w:rsid w:val="00EC6CFE"/>
    <w:rsid w:val="00EF494A"/>
    <w:rsid w:val="00EF7C61"/>
    <w:rsid w:val="00F05806"/>
    <w:rsid w:val="00F1027A"/>
    <w:rsid w:val="00F123DB"/>
    <w:rsid w:val="00F30751"/>
    <w:rsid w:val="00F44260"/>
    <w:rsid w:val="00F83CB4"/>
    <w:rsid w:val="00FA042D"/>
    <w:rsid w:val="00FB0A2E"/>
    <w:rsid w:val="00FC0567"/>
    <w:rsid w:val="00FC07C3"/>
    <w:rsid w:val="00FD21E0"/>
    <w:rsid w:val="00FF3338"/>
    <w:rsid w:val="00FF79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79"/>
    <o:shapelayout v:ext="edit">
      <o:idmap v:ext="edit" data="1"/>
    </o:shapelayout>
  </w:shapeDefaults>
  <w:decimalSymbol w:val=","/>
  <w:listSeparator w:val=";"/>
  <w15:chartTrackingRefBased/>
  <w15:docId w15:val="{81529E33-4C41-4924-B4AB-10C9CE0A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qFormat="1"/>
    <w:lsdException w:name="Subtle Reference" w:uiPriority="67"/>
    <w:lsdException w:name="Intense Reference" w:uiPriority="68" w:qFormat="1"/>
    <w:lsdException w:name="Book Title" w:uiPriority="69"/>
    <w:lsdException w:name="Bibliography" w:uiPriority="70"/>
    <w:lsdException w:name="TOC Heading" w:semiHidden="1" w:uiPriority="39"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7863C0"/>
    <w:rPr>
      <w:rFonts w:asciiTheme="minorHAnsi" w:hAnsiTheme="minorHAnsi"/>
      <w:sz w:val="24"/>
      <w:szCs w:val="24"/>
    </w:rPr>
  </w:style>
  <w:style w:type="paragraph" w:styleId="Titolo1">
    <w:name w:val="heading 1"/>
    <w:aliases w:val="Titolo 1 - PARTE - POLIS"/>
    <w:basedOn w:val="Normale"/>
    <w:next w:val="Normale"/>
    <w:link w:val="Titolo1Carattere"/>
    <w:uiPriority w:val="9"/>
    <w:rsid w:val="003D0D15"/>
    <w:pPr>
      <w:spacing w:before="2880"/>
      <w:jc w:val="right"/>
      <w:outlineLvl w:val="0"/>
    </w:pPr>
    <w:rPr>
      <w:b/>
      <w:sz w:val="52"/>
    </w:rPr>
  </w:style>
  <w:style w:type="paragraph" w:styleId="Titolo2">
    <w:name w:val="heading 2"/>
    <w:aliases w:val="Titolo 2 - CAPITOLO - POLIS"/>
    <w:basedOn w:val="Normale"/>
    <w:next w:val="Normale"/>
    <w:link w:val="Titolo2Carattere"/>
    <w:uiPriority w:val="9"/>
    <w:qFormat/>
    <w:rsid w:val="003D0D15"/>
    <w:pPr>
      <w:spacing w:after="360"/>
      <w:outlineLvl w:val="1"/>
    </w:pPr>
    <w:rPr>
      <w:b/>
      <w:sz w:val="40"/>
    </w:rPr>
  </w:style>
  <w:style w:type="paragraph" w:styleId="Titolo3">
    <w:name w:val="heading 3"/>
    <w:aliases w:val="Titolo 3 - PARAGRAFO - POLIS"/>
    <w:basedOn w:val="Normale"/>
    <w:next w:val="Normale"/>
    <w:link w:val="Titolo3Carattere"/>
    <w:uiPriority w:val="9"/>
    <w:unhideWhenUsed/>
    <w:rsid w:val="003D0D15"/>
    <w:pPr>
      <w:keepNext/>
      <w:keepLines/>
      <w:spacing w:after="240"/>
      <w:outlineLvl w:val="2"/>
    </w:pPr>
    <w:rPr>
      <w:rFonts w:asciiTheme="majorHAnsi" w:eastAsiaTheme="majorEastAsia" w:hAnsiTheme="majorHAnsi" w:cstheme="majorBidi"/>
      <w:b/>
      <w:sz w:val="32"/>
    </w:rPr>
  </w:style>
  <w:style w:type="paragraph" w:styleId="Titolo4">
    <w:name w:val="heading 4"/>
    <w:aliases w:val="Titolo 4 - SOTTOPARAGRAFO - POLIS"/>
    <w:basedOn w:val="Normale"/>
    <w:next w:val="Normale"/>
    <w:link w:val="Titolo4Carattere"/>
    <w:uiPriority w:val="9"/>
    <w:unhideWhenUsed/>
    <w:qFormat/>
    <w:rsid w:val="003D0D15"/>
    <w:pPr>
      <w:keepNext/>
      <w:keepLines/>
      <w:outlineLvl w:val="3"/>
    </w:pPr>
    <w:rPr>
      <w:rFonts w:eastAsiaTheme="majorEastAsia" w:cstheme="majorBidi"/>
      <w:b/>
      <w:i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aliases w:val="Titolo 2 - CAPITOLO - POLIS Carattere"/>
    <w:link w:val="Titolo2"/>
    <w:uiPriority w:val="9"/>
    <w:rsid w:val="003D0D15"/>
    <w:rPr>
      <w:rFonts w:asciiTheme="minorHAnsi" w:hAnsiTheme="minorHAnsi"/>
      <w:b/>
      <w:sz w:val="40"/>
      <w:szCs w:val="24"/>
    </w:rPr>
  </w:style>
  <w:style w:type="character" w:styleId="Numeropagina">
    <w:name w:val="page number"/>
    <w:basedOn w:val="Carpredefinitoparagrafo"/>
    <w:uiPriority w:val="99"/>
    <w:semiHidden/>
    <w:unhideWhenUsed/>
    <w:rsid w:val="00F44260"/>
  </w:style>
  <w:style w:type="table" w:styleId="Grigliatabella">
    <w:name w:val="Table Grid"/>
    <w:basedOn w:val="Tabellanormale"/>
    <w:uiPriority w:val="59"/>
    <w:rsid w:val="00B10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uiPriority w:val="99"/>
    <w:semiHidden/>
    <w:unhideWhenUsed/>
    <w:rsid w:val="00A72C79"/>
    <w:rPr>
      <w:vertAlign w:val="superscript"/>
    </w:rPr>
  </w:style>
  <w:style w:type="paragraph" w:styleId="Testofumetto">
    <w:name w:val="Balloon Text"/>
    <w:basedOn w:val="Normale"/>
    <w:link w:val="TestofumettoCarattere"/>
    <w:uiPriority w:val="99"/>
    <w:semiHidden/>
    <w:unhideWhenUsed/>
    <w:rsid w:val="001418CA"/>
    <w:rPr>
      <w:rFonts w:ascii="Lucida Grande" w:hAnsi="Lucida Grande" w:cs="Lucida Grande"/>
      <w:sz w:val="18"/>
      <w:szCs w:val="18"/>
    </w:rPr>
  </w:style>
  <w:style w:type="character" w:customStyle="1" w:styleId="TestofumettoCarattere">
    <w:name w:val="Testo fumetto Carattere"/>
    <w:link w:val="Testofumetto"/>
    <w:uiPriority w:val="99"/>
    <w:semiHidden/>
    <w:rsid w:val="001418CA"/>
    <w:rPr>
      <w:rFonts w:ascii="Lucida Grande" w:hAnsi="Lucida Grande" w:cs="Lucida Grande"/>
      <w:sz w:val="18"/>
      <w:szCs w:val="18"/>
    </w:rPr>
  </w:style>
  <w:style w:type="character" w:customStyle="1" w:styleId="Titolo1Carattere">
    <w:name w:val="Titolo 1 Carattere"/>
    <w:aliases w:val="Titolo 1 - PARTE - POLIS Carattere"/>
    <w:basedOn w:val="Carpredefinitoparagrafo"/>
    <w:link w:val="Titolo1"/>
    <w:uiPriority w:val="9"/>
    <w:rsid w:val="003D0D15"/>
    <w:rPr>
      <w:rFonts w:asciiTheme="minorHAnsi" w:hAnsiTheme="minorHAnsi"/>
      <w:b/>
      <w:sz w:val="52"/>
      <w:szCs w:val="24"/>
    </w:rPr>
  </w:style>
  <w:style w:type="character" w:customStyle="1" w:styleId="Titolo3Carattere">
    <w:name w:val="Titolo 3 Carattere"/>
    <w:aliases w:val="Titolo 3 - PARAGRAFO - POLIS Carattere"/>
    <w:basedOn w:val="Carpredefinitoparagrafo"/>
    <w:link w:val="Titolo3"/>
    <w:uiPriority w:val="9"/>
    <w:rsid w:val="003D0D15"/>
    <w:rPr>
      <w:rFonts w:asciiTheme="majorHAnsi" w:eastAsiaTheme="majorEastAsia" w:hAnsiTheme="majorHAnsi" w:cstheme="majorBidi"/>
      <w:b/>
      <w:sz w:val="32"/>
      <w:szCs w:val="24"/>
    </w:rPr>
  </w:style>
  <w:style w:type="paragraph" w:customStyle="1" w:styleId="PoliS-CopertinaSottotitolo">
    <w:name w:val="PoliS- Copertina Sottotitolo"/>
    <w:basedOn w:val="Normale"/>
    <w:next w:val="Normale"/>
    <w:qFormat/>
    <w:rsid w:val="007863C0"/>
    <w:pPr>
      <w:jc w:val="right"/>
    </w:pPr>
    <w:rPr>
      <w:rFonts w:ascii="Calibri" w:hAnsi="Calibri"/>
      <w:sz w:val="36"/>
      <w:szCs w:val="36"/>
    </w:rPr>
  </w:style>
  <w:style w:type="paragraph" w:customStyle="1" w:styleId="PoliS-Testo">
    <w:name w:val="PoliS - Testo"/>
    <w:qFormat/>
    <w:rsid w:val="003A4D93"/>
    <w:pPr>
      <w:tabs>
        <w:tab w:val="left" w:pos="284"/>
      </w:tabs>
      <w:spacing w:line="276" w:lineRule="auto"/>
      <w:jc w:val="both"/>
    </w:pPr>
    <w:rPr>
      <w:rFonts w:ascii="Calibri" w:hAnsi="Calibri"/>
      <w:sz w:val="22"/>
      <w:szCs w:val="22"/>
    </w:rPr>
  </w:style>
  <w:style w:type="paragraph" w:customStyle="1" w:styleId="PoliS-Nota">
    <w:name w:val="PoliS - Nota"/>
    <w:basedOn w:val="Normale"/>
    <w:link w:val="PoliS-NotaCarattere"/>
    <w:qFormat/>
    <w:rsid w:val="00F123DB"/>
    <w:pPr>
      <w:jc w:val="both"/>
    </w:pPr>
    <w:rPr>
      <w:rFonts w:ascii="Calibri" w:eastAsia="Times New Roman" w:hAnsi="Calibri"/>
      <w:bCs/>
      <w:sz w:val="20"/>
    </w:rPr>
  </w:style>
  <w:style w:type="character" w:customStyle="1" w:styleId="PoliS-NotaCarattere">
    <w:name w:val="PoliS - Nota Carattere"/>
    <w:link w:val="PoliS-Nota"/>
    <w:rsid w:val="00F123DB"/>
    <w:rPr>
      <w:rFonts w:ascii="Calibri" w:eastAsia="Times New Roman" w:hAnsi="Calibri"/>
      <w:bCs/>
      <w:szCs w:val="24"/>
    </w:rPr>
  </w:style>
  <w:style w:type="paragraph" w:customStyle="1" w:styleId="PoliS-Didascalia">
    <w:name w:val="PoliS - Didascalia"/>
    <w:basedOn w:val="Normale"/>
    <w:link w:val="PoliS-DidascaliaCarattere"/>
    <w:qFormat/>
    <w:rsid w:val="00C41D98"/>
    <w:pPr>
      <w:tabs>
        <w:tab w:val="left" w:pos="142"/>
      </w:tabs>
      <w:spacing w:after="120" w:line="276" w:lineRule="auto"/>
      <w:jc w:val="center"/>
    </w:pPr>
    <w:rPr>
      <w:rFonts w:ascii="Calibri" w:eastAsia="Times New Roman" w:hAnsi="Calibri"/>
      <w:i/>
      <w:sz w:val="20"/>
      <w:szCs w:val="20"/>
      <w:lang w:eastAsia="en-US"/>
    </w:rPr>
  </w:style>
  <w:style w:type="character" w:customStyle="1" w:styleId="PoliS-DidascaliaCarattere">
    <w:name w:val="PoliS - Didascalia Carattere"/>
    <w:link w:val="PoliS-Didascalia"/>
    <w:rsid w:val="00C41D98"/>
    <w:rPr>
      <w:rFonts w:ascii="Calibri" w:eastAsia="Times New Roman" w:hAnsi="Calibri"/>
      <w:i/>
      <w:lang w:eastAsia="en-US"/>
    </w:rPr>
  </w:style>
  <w:style w:type="paragraph" w:customStyle="1" w:styleId="PoliS-Citazione">
    <w:name w:val="PoliS - Citazione"/>
    <w:basedOn w:val="PoliS-Testo"/>
    <w:qFormat/>
    <w:rsid w:val="00930BBA"/>
    <w:pPr>
      <w:tabs>
        <w:tab w:val="left" w:pos="142"/>
      </w:tabs>
      <w:spacing w:before="120" w:after="120"/>
      <w:ind w:left="567" w:right="567"/>
    </w:pPr>
    <w:rPr>
      <w:color w:val="000000"/>
      <w:sz w:val="18"/>
      <w:lang w:val="fr-FR"/>
    </w:rPr>
  </w:style>
  <w:style w:type="character" w:styleId="Collegamentovisitato">
    <w:name w:val="FollowedHyperlink"/>
    <w:uiPriority w:val="99"/>
    <w:semiHidden/>
    <w:unhideWhenUsed/>
    <w:rsid w:val="00E91E87"/>
    <w:rPr>
      <w:color w:val="954F72"/>
      <w:u w:val="single"/>
    </w:rPr>
  </w:style>
  <w:style w:type="paragraph" w:customStyle="1" w:styleId="PoliS-Tabella">
    <w:name w:val="PoliS - Tabella"/>
    <w:basedOn w:val="PoliS-Testo"/>
    <w:qFormat/>
    <w:rsid w:val="009470AC"/>
    <w:rPr>
      <w:sz w:val="18"/>
    </w:rPr>
  </w:style>
  <w:style w:type="table" w:styleId="Tabellasemplice-3">
    <w:name w:val="Plain Table 3"/>
    <w:basedOn w:val="Tabellanormale"/>
    <w:uiPriority w:val="19"/>
    <w:rsid w:val="009470AC"/>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essunaspaziatura">
    <w:name w:val="No Spacing"/>
    <w:link w:val="NessunaspaziaturaCarattere"/>
    <w:uiPriority w:val="1"/>
    <w:qFormat/>
    <w:rsid w:val="00AE0CA5"/>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AE0CA5"/>
    <w:rPr>
      <w:rFonts w:asciiTheme="minorHAnsi" w:eastAsiaTheme="minorEastAsia" w:hAnsiTheme="minorHAnsi" w:cstheme="minorBidi"/>
      <w:sz w:val="22"/>
      <w:szCs w:val="22"/>
    </w:rPr>
  </w:style>
  <w:style w:type="paragraph" w:customStyle="1" w:styleId="PoliS-CopertinaTitolo">
    <w:name w:val="PoliS - Copertina Titolo"/>
    <w:basedOn w:val="PoliS-CopertinaSottotitolo"/>
    <w:rsid w:val="001001C2"/>
    <w:pPr>
      <w:spacing w:before="5040"/>
    </w:pPr>
    <w:rPr>
      <w:b/>
      <w:sz w:val="44"/>
      <w:shd w:val="clear" w:color="auto" w:fill="FFFFFF"/>
    </w:rPr>
  </w:style>
  <w:style w:type="paragraph" w:customStyle="1" w:styleId="PoliS-Copertina-meseeanno">
    <w:name w:val="PoliS - Copertina - mese e anno"/>
    <w:basedOn w:val="PoliS-CopertinaSottotitolo"/>
    <w:rsid w:val="007863C0"/>
    <w:rPr>
      <w:sz w:val="24"/>
    </w:rPr>
  </w:style>
  <w:style w:type="character" w:customStyle="1" w:styleId="Titolo4Carattere">
    <w:name w:val="Titolo 4 Carattere"/>
    <w:aliases w:val="Titolo 4 - SOTTOPARAGRAFO - POLIS Carattere"/>
    <w:basedOn w:val="Carpredefinitoparagrafo"/>
    <w:link w:val="Titolo4"/>
    <w:uiPriority w:val="9"/>
    <w:rsid w:val="003D0D15"/>
    <w:rPr>
      <w:rFonts w:asciiTheme="minorHAnsi" w:eastAsiaTheme="majorEastAsia" w:hAnsiTheme="minorHAnsi" w:cstheme="majorBidi"/>
      <w:b/>
      <w:iCs/>
      <w:sz w:val="28"/>
      <w:szCs w:val="24"/>
    </w:rPr>
  </w:style>
  <w:style w:type="paragraph" w:styleId="Indice1">
    <w:name w:val="index 1"/>
    <w:basedOn w:val="Normale"/>
    <w:next w:val="Normale"/>
    <w:autoRedefine/>
    <w:uiPriority w:val="99"/>
    <w:semiHidden/>
    <w:unhideWhenUsed/>
    <w:rsid w:val="003D0D15"/>
    <w:pPr>
      <w:ind w:left="240" w:hanging="240"/>
    </w:pPr>
  </w:style>
  <w:style w:type="paragraph" w:styleId="Pidipagina">
    <w:name w:val="footer"/>
    <w:basedOn w:val="Normale"/>
    <w:link w:val="PidipaginaCarattere"/>
    <w:uiPriority w:val="99"/>
    <w:unhideWhenUsed/>
    <w:rsid w:val="00BA0F29"/>
    <w:pPr>
      <w:tabs>
        <w:tab w:val="center" w:pos="4819"/>
        <w:tab w:val="right" w:pos="9638"/>
      </w:tabs>
    </w:pPr>
  </w:style>
  <w:style w:type="character" w:customStyle="1" w:styleId="PidipaginaCarattere">
    <w:name w:val="Piè di pagina Carattere"/>
    <w:basedOn w:val="Carpredefinitoparagrafo"/>
    <w:link w:val="Pidipagina"/>
    <w:uiPriority w:val="99"/>
    <w:rsid w:val="00BA0F29"/>
    <w:rPr>
      <w:rFonts w:asciiTheme="minorHAnsi" w:hAnsiTheme="minorHAnsi"/>
      <w:sz w:val="24"/>
      <w:szCs w:val="24"/>
    </w:rPr>
  </w:style>
  <w:style w:type="paragraph" w:styleId="Paragrafoelenco">
    <w:name w:val="List Paragraph"/>
    <w:basedOn w:val="Normale"/>
    <w:uiPriority w:val="34"/>
    <w:qFormat/>
    <w:rsid w:val="00930BBA"/>
    <w:pPr>
      <w:spacing w:line="300" w:lineRule="auto"/>
      <w:ind w:left="644" w:hanging="360"/>
      <w:contextualSpacing/>
      <w:jc w:val="both"/>
    </w:pPr>
    <w:rPr>
      <w:rFonts w:ascii="Times New Roman" w:eastAsia="Times New Roman" w:hAnsi="Times New Roman"/>
      <w:sz w:val="22"/>
      <w:szCs w:val="22"/>
      <w:lang w:val="en-US" w:eastAsia="en-US"/>
    </w:rPr>
  </w:style>
  <w:style w:type="paragraph" w:customStyle="1" w:styleId="Titolosotto-sottoparagrafo2">
    <w:name w:val="Titolo sotto-sottoparagrafo2"/>
    <w:basedOn w:val="Titolo2"/>
    <w:next w:val="Normale"/>
    <w:link w:val="Titolosotto-sottoparagrafo2Carattere"/>
    <w:qFormat/>
    <w:rsid w:val="00930BBA"/>
    <w:pPr>
      <w:keepNext/>
      <w:keepLines/>
      <w:spacing w:before="100" w:after="20"/>
      <w:ind w:left="284"/>
      <w:jc w:val="both"/>
    </w:pPr>
    <w:rPr>
      <w:rFonts w:ascii="Calibri" w:eastAsia="Times New Roman" w:hAnsi="Calibri"/>
      <w:b w:val="0"/>
      <w:color w:val="0E2231"/>
      <w:sz w:val="26"/>
      <w:szCs w:val="26"/>
      <w:lang w:eastAsia="en-US"/>
    </w:rPr>
  </w:style>
  <w:style w:type="character" w:customStyle="1" w:styleId="Titolosotto-sottoparagrafo2Carattere">
    <w:name w:val="Titolo sotto-sottoparagrafo2 Carattere"/>
    <w:link w:val="Titolosotto-sottoparagrafo2"/>
    <w:rsid w:val="00930BBA"/>
    <w:rPr>
      <w:rFonts w:ascii="Calibri" w:eastAsia="Times New Roman" w:hAnsi="Calibri"/>
      <w:color w:val="0E2231"/>
      <w:sz w:val="26"/>
      <w:szCs w:val="26"/>
      <w:lang w:eastAsia="en-US"/>
    </w:rPr>
  </w:style>
  <w:style w:type="paragraph" w:styleId="Intestazione">
    <w:name w:val="header"/>
    <w:basedOn w:val="Normale"/>
    <w:link w:val="IntestazioneCarattere"/>
    <w:uiPriority w:val="99"/>
    <w:unhideWhenUsed/>
    <w:rsid w:val="001001C2"/>
    <w:pPr>
      <w:tabs>
        <w:tab w:val="center" w:pos="4819"/>
        <w:tab w:val="right" w:pos="9638"/>
      </w:tabs>
    </w:pPr>
  </w:style>
  <w:style w:type="character" w:customStyle="1" w:styleId="IntestazioneCarattere">
    <w:name w:val="Intestazione Carattere"/>
    <w:basedOn w:val="Carpredefinitoparagrafo"/>
    <w:link w:val="Intestazione"/>
    <w:uiPriority w:val="99"/>
    <w:rsid w:val="001001C2"/>
    <w:rPr>
      <w:rFonts w:asciiTheme="minorHAnsi" w:hAnsiTheme="minorHAnsi"/>
      <w:sz w:val="24"/>
      <w:szCs w:val="24"/>
    </w:rPr>
  </w:style>
  <w:style w:type="paragraph" w:customStyle="1" w:styleId="CAPITOLOX">
    <w:name w:val="CAPITOLO X"/>
    <w:basedOn w:val="Titolo4"/>
    <w:link w:val="CAPITOLOXCarattere"/>
    <w:rsid w:val="00930BBA"/>
    <w:pPr>
      <w:keepNext w:val="0"/>
      <w:keepLines w:val="0"/>
      <w:pBdr>
        <w:left w:val="single" w:sz="48" w:space="4" w:color="D9D9D9"/>
      </w:pBdr>
      <w:shd w:val="clear" w:color="auto" w:fill="FFFFFF"/>
      <w:spacing w:before="360" w:after="360"/>
      <w:contextualSpacing/>
      <w:jc w:val="both"/>
    </w:pPr>
    <w:rPr>
      <w:rFonts w:ascii="Calibri" w:eastAsia="Times New Roman" w:hAnsi="Calibri" w:cs="Times New Roman"/>
      <w:iCs w:val="0"/>
      <w:spacing w:val="5"/>
      <w:kern w:val="28"/>
      <w:sz w:val="32"/>
      <w:szCs w:val="32"/>
      <w:lang w:val="en-US" w:eastAsia="en-US"/>
    </w:rPr>
  </w:style>
  <w:style w:type="character" w:customStyle="1" w:styleId="CAPITOLOXCarattere">
    <w:name w:val="CAPITOLO X Carattere"/>
    <w:link w:val="CAPITOLOX"/>
    <w:rsid w:val="00930BBA"/>
    <w:rPr>
      <w:rFonts w:ascii="Calibri" w:eastAsia="Times New Roman" w:hAnsi="Calibri"/>
      <w:b/>
      <w:spacing w:val="5"/>
      <w:kern w:val="28"/>
      <w:sz w:val="32"/>
      <w:szCs w:val="32"/>
      <w:shd w:val="clear" w:color="auto" w:fill="FFFFFF"/>
      <w:lang w:val="en-US" w:eastAsia="en-US"/>
    </w:rPr>
  </w:style>
  <w:style w:type="paragraph" w:styleId="Citazione">
    <w:name w:val="Quote"/>
    <w:basedOn w:val="Normale"/>
    <w:next w:val="Normale"/>
    <w:link w:val="CitazioneCarattere"/>
    <w:uiPriority w:val="29"/>
    <w:qFormat/>
    <w:rsid w:val="00930BBA"/>
    <w:pPr>
      <w:spacing w:before="240" w:after="240" w:line="300" w:lineRule="auto"/>
      <w:ind w:left="567" w:right="567" w:firstLine="284"/>
      <w:jc w:val="both"/>
    </w:pPr>
    <w:rPr>
      <w:rFonts w:ascii="Times New Roman" w:eastAsia="Times New Roman" w:hAnsi="Times New Roman"/>
      <w:i/>
      <w:color w:val="7F7F7F"/>
      <w:sz w:val="22"/>
      <w:szCs w:val="22"/>
      <w:lang w:val="en-US" w:eastAsia="en-US"/>
    </w:rPr>
  </w:style>
  <w:style w:type="character" w:customStyle="1" w:styleId="CitazioneCarattere">
    <w:name w:val="Citazione Carattere"/>
    <w:basedOn w:val="Carpredefinitoparagrafo"/>
    <w:link w:val="Citazione"/>
    <w:uiPriority w:val="29"/>
    <w:rsid w:val="00930BBA"/>
    <w:rPr>
      <w:rFonts w:ascii="Times New Roman" w:eastAsia="Times New Roman" w:hAnsi="Times New Roman"/>
      <w:i/>
      <w:color w:val="7F7F7F"/>
      <w:sz w:val="22"/>
      <w:szCs w:val="22"/>
      <w:lang w:val="en-US" w:eastAsia="en-US"/>
    </w:rPr>
  </w:style>
  <w:style w:type="paragraph" w:customStyle="1" w:styleId="Testo">
    <w:name w:val="Testo"/>
    <w:basedOn w:val="Normale"/>
    <w:rsid w:val="00930BBA"/>
    <w:pPr>
      <w:suppressAutoHyphens/>
      <w:spacing w:after="120"/>
      <w:jc w:val="both"/>
    </w:pPr>
    <w:rPr>
      <w:rFonts w:ascii="Times" w:eastAsia="Times New Roman" w:hAnsi="Times"/>
      <w:sz w:val="22"/>
      <w:szCs w:val="20"/>
      <w:lang w:eastAsia="en-US"/>
    </w:rPr>
  </w:style>
  <w:style w:type="paragraph" w:styleId="Titolosommario">
    <w:name w:val="TOC Heading"/>
    <w:basedOn w:val="Titolo1"/>
    <w:next w:val="Normale"/>
    <w:uiPriority w:val="39"/>
    <w:unhideWhenUsed/>
    <w:qFormat/>
    <w:rsid w:val="00930BBA"/>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Sommario2">
    <w:name w:val="toc 2"/>
    <w:basedOn w:val="Normale"/>
    <w:next w:val="Normale"/>
    <w:autoRedefine/>
    <w:uiPriority w:val="39"/>
    <w:unhideWhenUsed/>
    <w:rsid w:val="00930BBA"/>
    <w:pPr>
      <w:spacing w:after="100"/>
      <w:ind w:left="240"/>
    </w:pPr>
  </w:style>
  <w:style w:type="character" w:styleId="Collegamentoipertestuale">
    <w:name w:val="Hyperlink"/>
    <w:basedOn w:val="Carpredefinitoparagrafo"/>
    <w:uiPriority w:val="99"/>
    <w:unhideWhenUsed/>
    <w:rsid w:val="00930B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80387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polis.lombardia.it"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MU%20SP\SDS\Segreteria\2018\RIVALIDAZIONE%202018\FORMAT\Project%20work%20e%20allegati\Project%20work%20allegati%202018\Allegato%202%20Project%20Work%20Rivalidazion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B6FEE-7775-4435-9F4A-3DA3D8F96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Allegato 2 Project Work Rivalidazione</Template>
  <TotalTime>0</TotalTime>
  <Pages>20</Pages>
  <Words>3689</Words>
  <Characters>21029</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24669</CharactersWithSpaces>
  <SharedDoc>false</SharedDoc>
  <HLinks>
    <vt:vector size="6" baseType="variant">
      <vt:variant>
        <vt:i4>6750260</vt:i4>
      </vt:variant>
      <vt:variant>
        <vt:i4>60</vt:i4>
      </vt:variant>
      <vt:variant>
        <vt:i4>0</vt:i4>
      </vt:variant>
      <vt:variant>
        <vt:i4>5</vt:i4>
      </vt:variant>
      <vt:variant>
        <vt:lpwstr>http://www.polis.lombardia.it/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Lazzarini</dc:creator>
  <cp:keywords/>
  <dc:description/>
  <cp:lastModifiedBy>Danila Lazzarini</cp:lastModifiedBy>
  <cp:revision>2</cp:revision>
  <cp:lastPrinted>2018-06-04T10:37:00Z</cp:lastPrinted>
  <dcterms:created xsi:type="dcterms:W3CDTF">2018-07-20T07:42:00Z</dcterms:created>
  <dcterms:modified xsi:type="dcterms:W3CDTF">2018-07-20T07:42:00Z</dcterms:modified>
</cp:coreProperties>
</file>